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3A894" w14:textId="77777777" w:rsidR="0003734F" w:rsidRDefault="0003734F" w:rsidP="00E2262A">
      <w:pPr>
        <w:rPr>
          <w:rFonts w:asciiTheme="minorHAnsi" w:hAnsiTheme="minorHAnsi" w:cs="Arial"/>
          <w:sz w:val="16"/>
          <w:szCs w:val="16"/>
          <w:lang w:val="en-US"/>
        </w:rPr>
      </w:pPr>
    </w:p>
    <w:p w14:paraId="23C71D2B" w14:textId="0C2D7B63" w:rsidR="0072372D" w:rsidRPr="0003734F" w:rsidRDefault="0072372D" w:rsidP="0072372D">
      <w:pPr>
        <w:rPr>
          <w:rFonts w:asciiTheme="minorBidi" w:hAnsiTheme="minorBidi" w:cstheme="minorBidi"/>
          <w:b/>
          <w:bCs/>
          <w:sz w:val="16"/>
          <w:szCs w:val="16"/>
          <w:lang w:val="en-US"/>
        </w:rPr>
      </w:pPr>
      <w:r>
        <w:rPr>
          <w:rFonts w:asciiTheme="minorBidi" w:hAnsiTheme="minorBidi" w:cstheme="minorBidi"/>
          <w:b/>
          <w:bCs/>
          <w:sz w:val="16"/>
          <w:szCs w:val="16"/>
          <w:u w:val="single"/>
          <w:lang w:val="en-US"/>
        </w:rPr>
        <w:t xml:space="preserve">DATE OF APPLICATION:   </w:t>
      </w:r>
      <w:sdt>
        <w:sdtPr>
          <w:rPr>
            <w:color w:val="808080"/>
          </w:rPr>
          <w:id w:val="-2129078579"/>
          <w:placeholder>
            <w:docPart w:val="D647B33BD9C242A2825BA65C26BBB89C"/>
          </w:placeholder>
          <w:date>
            <w:dateFormat w:val="M/d/yyyy"/>
            <w:lid w:val="en-US"/>
            <w:storeMappedDataAs w:val="dateTime"/>
            <w:calendar w:val="gregorian"/>
          </w:date>
        </w:sdtPr>
        <w:sdtEndPr/>
        <w:sdtContent>
          <w:r w:rsidR="00F44D7F">
            <w:softHyphen/>
            <w:t xml:space="preserve">  </w:t>
          </w:r>
        </w:sdtContent>
      </w:sdt>
    </w:p>
    <w:p w14:paraId="28B6C793" w14:textId="77777777" w:rsidR="0072372D" w:rsidRDefault="0072372D" w:rsidP="00E2262A">
      <w:pPr>
        <w:rPr>
          <w:rFonts w:asciiTheme="minorHAnsi" w:hAnsiTheme="minorHAnsi" w:cs="Arial"/>
          <w:sz w:val="16"/>
          <w:szCs w:val="16"/>
          <w:lang w:val="en-US"/>
        </w:rPr>
      </w:pPr>
    </w:p>
    <w:p w14:paraId="07131AC9" w14:textId="77777777" w:rsidR="0003734F" w:rsidRPr="0003734F" w:rsidRDefault="0003734F" w:rsidP="00385592">
      <w:pPr>
        <w:spacing w:line="276" w:lineRule="auto"/>
        <w:rPr>
          <w:rFonts w:asciiTheme="minorBidi" w:hAnsiTheme="minorBidi" w:cstheme="minorBidi"/>
          <w:b/>
          <w:bCs/>
          <w:sz w:val="16"/>
          <w:szCs w:val="16"/>
          <w:lang w:val="en-US"/>
        </w:rPr>
      </w:pPr>
      <w:r w:rsidRPr="00D37164">
        <w:rPr>
          <w:rFonts w:asciiTheme="minorBidi" w:hAnsiTheme="minorBidi" w:cstheme="minorBidi"/>
          <w:b/>
          <w:bCs/>
          <w:sz w:val="16"/>
          <w:szCs w:val="16"/>
          <w:u w:val="single"/>
          <w:lang w:val="en-US"/>
        </w:rPr>
        <w:t xml:space="preserve">SECTION </w:t>
      </w:r>
      <w:r w:rsidR="00EE16E0" w:rsidRPr="00D37164">
        <w:rPr>
          <w:rFonts w:asciiTheme="minorBidi" w:hAnsiTheme="minorBidi" w:cstheme="minorBidi"/>
          <w:b/>
          <w:bCs/>
          <w:sz w:val="16"/>
          <w:szCs w:val="16"/>
          <w:u w:val="single"/>
          <w:lang w:val="en-US"/>
        </w:rPr>
        <w:t>A</w:t>
      </w:r>
      <w:r w:rsidR="00EE16E0">
        <w:rPr>
          <w:rFonts w:asciiTheme="minorBidi" w:hAnsiTheme="minorBidi" w:cstheme="minorBidi"/>
          <w:b/>
          <w:bCs/>
          <w:sz w:val="16"/>
          <w:szCs w:val="16"/>
          <w:u w:val="single"/>
          <w:lang w:val="en-US"/>
        </w:rPr>
        <w:t>:</w:t>
      </w:r>
      <w:r w:rsidR="00D37164">
        <w:rPr>
          <w:rFonts w:asciiTheme="minorBidi" w:hAnsiTheme="minorBidi" w:cstheme="minorBidi"/>
          <w:b/>
          <w:bCs/>
          <w:sz w:val="16"/>
          <w:szCs w:val="16"/>
          <w:lang w:val="en-US"/>
        </w:rPr>
        <w:t xml:space="preserve"> NOC INFORMATION</w:t>
      </w:r>
    </w:p>
    <w:tbl>
      <w:tblPr>
        <w:tblStyle w:val="TableGrid"/>
        <w:tblW w:w="10908" w:type="dxa"/>
        <w:tblLook w:val="04A0" w:firstRow="1" w:lastRow="0" w:firstColumn="1" w:lastColumn="0" w:noHBand="0" w:noVBand="1"/>
      </w:tblPr>
      <w:tblGrid>
        <w:gridCol w:w="3528"/>
        <w:gridCol w:w="4410"/>
        <w:gridCol w:w="2970"/>
      </w:tblGrid>
      <w:tr w:rsidR="008F27FF" w:rsidRPr="00977A2A" w14:paraId="0C247158" w14:textId="77777777" w:rsidTr="008F27FF">
        <w:trPr>
          <w:trHeight w:val="242"/>
        </w:trPr>
        <w:tc>
          <w:tcPr>
            <w:tcW w:w="3528" w:type="dxa"/>
            <w:shd w:val="clear" w:color="auto" w:fill="EEECE1" w:themeFill="background2"/>
            <w:hideMark/>
          </w:tcPr>
          <w:p w14:paraId="0888D90D" w14:textId="42EFD0F2" w:rsidR="00196329" w:rsidRDefault="00196329" w:rsidP="00385592">
            <w:pPr>
              <w:spacing w:line="276" w:lineRule="auto"/>
              <w:jc w:val="center"/>
              <w:rPr>
                <w:rFonts w:ascii="Arial" w:hAnsi="Arial" w:cs="Arial"/>
                <w:b/>
                <w:bCs/>
                <w:color w:val="000000"/>
                <w:sz w:val="16"/>
                <w:szCs w:val="16"/>
              </w:rPr>
            </w:pPr>
            <w:r>
              <w:rPr>
                <w:rFonts w:ascii="Arial" w:hAnsi="Arial" w:cs="Arial"/>
                <w:b/>
                <w:bCs/>
                <w:color w:val="000000"/>
                <w:sz w:val="16"/>
                <w:szCs w:val="16"/>
              </w:rPr>
              <w:t>DOLPHIN ENERGY NOC NUMBER</w:t>
            </w:r>
          </w:p>
          <w:p w14:paraId="02F75655" w14:textId="77777777" w:rsidR="00196329" w:rsidRPr="00977A2A" w:rsidRDefault="00196329" w:rsidP="00385592">
            <w:pPr>
              <w:spacing w:line="276" w:lineRule="auto"/>
              <w:jc w:val="center"/>
              <w:rPr>
                <w:rFonts w:ascii="Arial" w:hAnsi="Arial" w:cs="Arial"/>
                <w:b/>
                <w:bCs/>
                <w:color w:val="000000"/>
                <w:sz w:val="16"/>
                <w:szCs w:val="16"/>
              </w:rPr>
            </w:pPr>
          </w:p>
        </w:tc>
        <w:tc>
          <w:tcPr>
            <w:tcW w:w="4410" w:type="dxa"/>
            <w:shd w:val="clear" w:color="auto" w:fill="EEECE1" w:themeFill="background2"/>
            <w:hideMark/>
          </w:tcPr>
          <w:p w14:paraId="65B7AF07" w14:textId="746AB70A" w:rsidR="008F27FF" w:rsidRPr="00977A2A" w:rsidRDefault="00196329" w:rsidP="00385592">
            <w:pPr>
              <w:spacing w:line="276" w:lineRule="auto"/>
              <w:jc w:val="center"/>
              <w:rPr>
                <w:rFonts w:ascii="Arial" w:hAnsi="Arial" w:cs="Arial"/>
                <w:b/>
                <w:bCs/>
                <w:color w:val="000000"/>
                <w:sz w:val="16"/>
                <w:szCs w:val="16"/>
              </w:rPr>
            </w:pPr>
            <w:r>
              <w:rPr>
                <w:rFonts w:ascii="Arial" w:hAnsi="Arial" w:cs="Arial"/>
                <w:b/>
                <w:bCs/>
                <w:color w:val="000000"/>
                <w:sz w:val="16"/>
                <w:szCs w:val="16"/>
              </w:rPr>
              <w:t>DATE OF ISSUE</w:t>
            </w:r>
          </w:p>
        </w:tc>
        <w:tc>
          <w:tcPr>
            <w:tcW w:w="2970" w:type="dxa"/>
            <w:shd w:val="clear" w:color="auto" w:fill="EEECE1" w:themeFill="background2"/>
            <w:hideMark/>
          </w:tcPr>
          <w:p w14:paraId="56C885AC" w14:textId="77777777" w:rsidR="00196329" w:rsidRDefault="00196329" w:rsidP="00385592">
            <w:pPr>
              <w:spacing w:line="276" w:lineRule="auto"/>
              <w:jc w:val="center"/>
              <w:rPr>
                <w:rFonts w:ascii="Arial" w:hAnsi="Arial" w:cs="Arial"/>
                <w:b/>
                <w:bCs/>
                <w:color w:val="000000"/>
                <w:sz w:val="16"/>
                <w:szCs w:val="16"/>
              </w:rPr>
            </w:pPr>
            <w:r>
              <w:rPr>
                <w:rFonts w:ascii="Arial" w:hAnsi="Arial" w:cs="Arial"/>
                <w:b/>
                <w:bCs/>
                <w:color w:val="000000"/>
                <w:sz w:val="16"/>
                <w:szCs w:val="16"/>
              </w:rPr>
              <w:t>DATE OF EXPIRY</w:t>
            </w:r>
          </w:p>
          <w:p w14:paraId="52C28991" w14:textId="258BD3B3" w:rsidR="008F27FF" w:rsidRPr="00977A2A" w:rsidRDefault="008F27FF" w:rsidP="00385592">
            <w:pPr>
              <w:spacing w:line="276" w:lineRule="auto"/>
              <w:jc w:val="center"/>
              <w:rPr>
                <w:rFonts w:ascii="Arial" w:hAnsi="Arial" w:cs="Arial"/>
                <w:b/>
                <w:bCs/>
                <w:color w:val="000000"/>
                <w:sz w:val="16"/>
                <w:szCs w:val="16"/>
              </w:rPr>
            </w:pPr>
          </w:p>
        </w:tc>
      </w:tr>
      <w:tr w:rsidR="008F27FF" w14:paraId="3853E6AD" w14:textId="77777777" w:rsidTr="008F27FF">
        <w:trPr>
          <w:trHeight w:val="521"/>
        </w:trPr>
        <w:sdt>
          <w:sdtPr>
            <w:id w:val="358086613"/>
            <w:placeholder>
              <w:docPart w:val="7603DD25529543438ECB9095303AC08C"/>
            </w:placeholder>
            <w:showingPlcHdr/>
            <w:text w:multiLine="1"/>
          </w:sdtPr>
          <w:sdtEndPr/>
          <w:sdtContent>
            <w:tc>
              <w:tcPr>
                <w:tcW w:w="3528" w:type="dxa"/>
              </w:tcPr>
              <w:p w14:paraId="6D1D057F" w14:textId="77777777" w:rsidR="008F27FF" w:rsidRDefault="008F27FF" w:rsidP="001668F3">
                <w:r w:rsidRPr="00EC64E9">
                  <w:rPr>
                    <w:rStyle w:val="PlaceholderText"/>
                  </w:rPr>
                  <w:t xml:space="preserve">                              </w:t>
                </w:r>
              </w:p>
            </w:tc>
          </w:sdtContent>
        </w:sdt>
        <w:sdt>
          <w:sdtPr>
            <w:id w:val="1163192594"/>
            <w:placeholder>
              <w:docPart w:val="3F507FC05F094A628FFD3A15BF118394"/>
            </w:placeholder>
            <w:showingPlcHdr/>
            <w:text/>
          </w:sdtPr>
          <w:sdtEndPr/>
          <w:sdtContent>
            <w:tc>
              <w:tcPr>
                <w:tcW w:w="4410" w:type="dxa"/>
              </w:tcPr>
              <w:p w14:paraId="0D68D2C0" w14:textId="77777777" w:rsidR="008F27FF" w:rsidRDefault="00AD1872" w:rsidP="001668F3">
                <w:r>
                  <w:rPr>
                    <w:rStyle w:val="PlaceholderText"/>
                  </w:rPr>
                  <w:t xml:space="preserve">               </w:t>
                </w:r>
              </w:p>
            </w:tc>
          </w:sdtContent>
        </w:sdt>
        <w:tc>
          <w:tcPr>
            <w:tcW w:w="2970" w:type="dxa"/>
          </w:tcPr>
          <w:p w14:paraId="0969BBBD" w14:textId="77777777" w:rsidR="008F27FF" w:rsidRDefault="008F27FF" w:rsidP="008F27FF">
            <w:r w:rsidRPr="008F27FF">
              <w:rPr>
                <w:color w:val="808080"/>
              </w:rPr>
              <w:t xml:space="preserve">   </w:t>
            </w:r>
            <w:sdt>
              <w:sdtPr>
                <w:rPr>
                  <w:color w:val="808080"/>
                </w:rPr>
                <w:id w:val="801814782"/>
                <w:placeholder>
                  <w:docPart w:val="33856B3F847F4808BA91DD0ABFED8D52"/>
                </w:placeholder>
                <w:showingPlcHdr/>
                <w:date>
                  <w:dateFormat w:val="M/d/yyyy"/>
                  <w:lid w:val="en-US"/>
                  <w:storeMappedDataAs w:val="dateTime"/>
                  <w:calendar w:val="gregorian"/>
                </w:date>
              </w:sdtPr>
              <w:sdtEndPr/>
              <w:sdtContent>
                <w:r w:rsidRPr="008F27FF">
                  <w:rPr>
                    <w:color w:val="808080"/>
                  </w:rPr>
                  <w:t xml:space="preserve">              </w:t>
                </w:r>
              </w:sdtContent>
            </w:sdt>
            <w:r w:rsidRPr="008F27FF">
              <w:rPr>
                <w:color w:val="808080"/>
              </w:rPr>
              <w:t xml:space="preserve">           </w:t>
            </w:r>
          </w:p>
        </w:tc>
      </w:tr>
      <w:tr w:rsidR="008F27FF" w:rsidRPr="00977A2A" w14:paraId="631E2721" w14:textId="77777777" w:rsidTr="008F27FF">
        <w:trPr>
          <w:trHeight w:val="395"/>
        </w:trPr>
        <w:tc>
          <w:tcPr>
            <w:tcW w:w="3528" w:type="dxa"/>
            <w:shd w:val="clear" w:color="auto" w:fill="EEECE1" w:themeFill="background2"/>
            <w:hideMark/>
          </w:tcPr>
          <w:p w14:paraId="33991472" w14:textId="77777777" w:rsidR="00196329" w:rsidRDefault="00196329" w:rsidP="00196329">
            <w:pPr>
              <w:jc w:val="center"/>
              <w:rPr>
                <w:rFonts w:ascii="Arial" w:hAnsi="Arial" w:cs="Arial"/>
                <w:b/>
                <w:bCs/>
                <w:color w:val="000000"/>
                <w:sz w:val="16"/>
                <w:szCs w:val="16"/>
              </w:rPr>
            </w:pPr>
            <w:r w:rsidRPr="00977A2A">
              <w:rPr>
                <w:rFonts w:ascii="Arial" w:hAnsi="Arial" w:cs="Arial"/>
                <w:b/>
                <w:bCs/>
                <w:color w:val="000000"/>
                <w:sz w:val="16"/>
                <w:szCs w:val="16"/>
              </w:rPr>
              <w:t>REQUESTER COMPANY NAME</w:t>
            </w:r>
          </w:p>
          <w:p w14:paraId="05C54A5A" w14:textId="67E41225" w:rsidR="00196329" w:rsidRPr="00977A2A" w:rsidRDefault="00196329" w:rsidP="001668F3">
            <w:pPr>
              <w:jc w:val="center"/>
              <w:rPr>
                <w:rFonts w:ascii="Arial" w:hAnsi="Arial" w:cs="Arial"/>
                <w:b/>
                <w:bCs/>
                <w:color w:val="000000"/>
                <w:sz w:val="16"/>
                <w:szCs w:val="16"/>
              </w:rPr>
            </w:pPr>
          </w:p>
        </w:tc>
        <w:tc>
          <w:tcPr>
            <w:tcW w:w="4410" w:type="dxa"/>
            <w:shd w:val="clear" w:color="auto" w:fill="EEECE1" w:themeFill="background2"/>
            <w:hideMark/>
          </w:tcPr>
          <w:p w14:paraId="7CC20774" w14:textId="06615513" w:rsidR="008F27FF" w:rsidRPr="00977A2A" w:rsidRDefault="00196329" w:rsidP="00196329">
            <w:pPr>
              <w:jc w:val="center"/>
              <w:rPr>
                <w:rFonts w:ascii="Arial" w:hAnsi="Arial" w:cs="Arial"/>
                <w:b/>
                <w:bCs/>
                <w:color w:val="000000"/>
                <w:sz w:val="16"/>
                <w:szCs w:val="16"/>
              </w:rPr>
            </w:pPr>
            <w:r w:rsidRPr="00977A2A">
              <w:rPr>
                <w:rFonts w:ascii="Arial" w:hAnsi="Arial" w:cs="Arial"/>
                <w:b/>
                <w:bCs/>
                <w:color w:val="000000"/>
                <w:sz w:val="16"/>
                <w:szCs w:val="16"/>
              </w:rPr>
              <w:t>REPRESENTATIVE NAME</w:t>
            </w:r>
          </w:p>
        </w:tc>
        <w:tc>
          <w:tcPr>
            <w:tcW w:w="2970" w:type="dxa"/>
            <w:shd w:val="clear" w:color="auto" w:fill="EEECE1" w:themeFill="background2"/>
            <w:hideMark/>
          </w:tcPr>
          <w:p w14:paraId="3AA4E627" w14:textId="4D38142F" w:rsidR="00196329" w:rsidRPr="00977A2A" w:rsidRDefault="00196329" w:rsidP="00196329">
            <w:pPr>
              <w:jc w:val="center"/>
              <w:rPr>
                <w:rFonts w:ascii="Arial" w:hAnsi="Arial" w:cs="Arial"/>
                <w:b/>
                <w:bCs/>
                <w:color w:val="000000"/>
                <w:sz w:val="16"/>
                <w:szCs w:val="16"/>
              </w:rPr>
            </w:pPr>
            <w:r w:rsidRPr="00977A2A">
              <w:rPr>
                <w:rFonts w:ascii="Arial" w:hAnsi="Arial" w:cs="Arial"/>
                <w:b/>
                <w:bCs/>
                <w:color w:val="000000"/>
                <w:sz w:val="16"/>
                <w:szCs w:val="16"/>
              </w:rPr>
              <w:t>REPRESENTATIVE</w:t>
            </w:r>
            <w:r>
              <w:rPr>
                <w:rFonts w:ascii="Arial" w:hAnsi="Arial" w:cs="Arial"/>
                <w:b/>
                <w:bCs/>
                <w:color w:val="000000"/>
                <w:sz w:val="16"/>
                <w:szCs w:val="16"/>
              </w:rPr>
              <w:t xml:space="preserve"> CONTACT MOBILE NUMBER</w:t>
            </w:r>
          </w:p>
        </w:tc>
      </w:tr>
      <w:tr w:rsidR="008F27FF" w14:paraId="50700FD3" w14:textId="77777777" w:rsidTr="008F27FF">
        <w:trPr>
          <w:trHeight w:val="503"/>
        </w:trPr>
        <w:sdt>
          <w:sdtPr>
            <w:id w:val="1389769344"/>
            <w:placeholder>
              <w:docPart w:val="EEA460B4A9BF4DBA89D8255E2DA8C771"/>
            </w:placeholder>
            <w:text/>
          </w:sdtPr>
          <w:sdtEndPr/>
          <w:sdtContent>
            <w:tc>
              <w:tcPr>
                <w:tcW w:w="3528" w:type="dxa"/>
              </w:tcPr>
              <w:p w14:paraId="16D00956" w14:textId="77777777" w:rsidR="008F27FF" w:rsidRDefault="008F27FF" w:rsidP="001668F3">
                <w:r>
                  <w:t xml:space="preserve">                               </w:t>
                </w:r>
              </w:p>
            </w:tc>
          </w:sdtContent>
        </w:sdt>
        <w:sdt>
          <w:sdtPr>
            <w:id w:val="-1748023837"/>
            <w:placeholder>
              <w:docPart w:val="94D1A945BBAC4A1EA912887626E0C576"/>
            </w:placeholder>
            <w:showingPlcHdr/>
            <w:text/>
          </w:sdtPr>
          <w:sdtEndPr/>
          <w:sdtContent>
            <w:tc>
              <w:tcPr>
                <w:tcW w:w="4410" w:type="dxa"/>
              </w:tcPr>
              <w:p w14:paraId="4602F4BE" w14:textId="77777777" w:rsidR="008F27FF" w:rsidRDefault="008F27FF" w:rsidP="001668F3">
                <w:r>
                  <w:rPr>
                    <w:rStyle w:val="PlaceholderText"/>
                  </w:rPr>
                  <w:t xml:space="preserve">               </w:t>
                </w:r>
              </w:p>
            </w:tc>
          </w:sdtContent>
        </w:sdt>
        <w:tc>
          <w:tcPr>
            <w:tcW w:w="2970" w:type="dxa"/>
          </w:tcPr>
          <w:p w14:paraId="7A740851" w14:textId="77777777" w:rsidR="008F27FF" w:rsidRDefault="00010A9E" w:rsidP="001668F3">
            <w:sdt>
              <w:sdtPr>
                <w:rPr>
                  <w:color w:val="808080"/>
                </w:rPr>
                <w:id w:val="451131672"/>
                <w:placeholder>
                  <w:docPart w:val="7D14141E8C47441E8C91E866E2D83D11"/>
                </w:placeholder>
                <w:showingPlcHdr/>
                <w:date>
                  <w:dateFormat w:val="M/d/yyyy"/>
                  <w:lid w:val="en-US"/>
                  <w:storeMappedDataAs w:val="dateTime"/>
                  <w:calendar w:val="gregorian"/>
                </w:date>
              </w:sdtPr>
              <w:sdtEndPr/>
              <w:sdtContent>
                <w:r w:rsidR="00D37164" w:rsidRPr="008F27FF">
                  <w:rPr>
                    <w:color w:val="808080"/>
                  </w:rPr>
                  <w:t xml:space="preserve">              </w:t>
                </w:r>
              </w:sdtContent>
            </w:sdt>
          </w:p>
        </w:tc>
      </w:tr>
      <w:tr w:rsidR="00B57215" w:rsidRPr="00977A2A" w14:paraId="339CC0C0" w14:textId="77777777" w:rsidTr="00014717">
        <w:trPr>
          <w:trHeight w:val="485"/>
        </w:trPr>
        <w:tc>
          <w:tcPr>
            <w:tcW w:w="3528" w:type="dxa"/>
            <w:vMerge w:val="restart"/>
            <w:shd w:val="clear" w:color="auto" w:fill="EEECE1" w:themeFill="background2"/>
            <w:hideMark/>
          </w:tcPr>
          <w:p w14:paraId="31FACA5D" w14:textId="77777777" w:rsidR="00B57215" w:rsidRDefault="00B57215" w:rsidP="00B57215">
            <w:pPr>
              <w:jc w:val="center"/>
              <w:rPr>
                <w:rFonts w:ascii="Arial" w:hAnsi="Arial" w:cs="Arial"/>
                <w:b/>
                <w:bCs/>
                <w:color w:val="000000"/>
                <w:sz w:val="16"/>
                <w:szCs w:val="16"/>
              </w:rPr>
            </w:pPr>
          </w:p>
          <w:p w14:paraId="05119538" w14:textId="77777777" w:rsidR="00B57215" w:rsidRDefault="00B57215" w:rsidP="00B57215">
            <w:pPr>
              <w:jc w:val="center"/>
              <w:rPr>
                <w:rFonts w:ascii="Arial" w:hAnsi="Arial" w:cs="Arial"/>
                <w:b/>
                <w:bCs/>
                <w:color w:val="000000"/>
                <w:sz w:val="16"/>
                <w:szCs w:val="16"/>
              </w:rPr>
            </w:pPr>
          </w:p>
          <w:p w14:paraId="355C12F6" w14:textId="77777777" w:rsidR="00B57215" w:rsidRDefault="00B57215" w:rsidP="00B57215">
            <w:pPr>
              <w:jc w:val="center"/>
              <w:rPr>
                <w:rFonts w:ascii="Arial" w:hAnsi="Arial" w:cs="Arial"/>
                <w:b/>
                <w:bCs/>
                <w:color w:val="000000"/>
                <w:sz w:val="16"/>
                <w:szCs w:val="16"/>
              </w:rPr>
            </w:pPr>
          </w:p>
          <w:p w14:paraId="761BE9FD" w14:textId="0E964184" w:rsidR="00B57215" w:rsidRPr="00977A2A" w:rsidRDefault="00B57215" w:rsidP="00B57215">
            <w:pPr>
              <w:jc w:val="center"/>
              <w:rPr>
                <w:rFonts w:ascii="Arial" w:hAnsi="Arial" w:cs="Arial"/>
                <w:b/>
                <w:bCs/>
                <w:color w:val="000000"/>
                <w:sz w:val="16"/>
                <w:szCs w:val="16"/>
              </w:rPr>
            </w:pPr>
            <w:r w:rsidRPr="00B57215">
              <w:rPr>
                <w:rFonts w:ascii="Arial" w:hAnsi="Arial" w:cs="Arial"/>
                <w:b/>
                <w:bCs/>
                <w:color w:val="000000"/>
                <w:sz w:val="16"/>
                <w:szCs w:val="16"/>
              </w:rPr>
              <w:t>BRIEF WORK DESCRIPTION</w:t>
            </w:r>
          </w:p>
        </w:tc>
        <w:tc>
          <w:tcPr>
            <w:tcW w:w="4410" w:type="dxa"/>
            <w:shd w:val="clear" w:color="auto" w:fill="EEECE1" w:themeFill="background2"/>
            <w:hideMark/>
          </w:tcPr>
          <w:p w14:paraId="27EC9509" w14:textId="6AC92926" w:rsidR="00B57215" w:rsidRPr="00977A2A" w:rsidRDefault="00B57215" w:rsidP="00196329">
            <w:pPr>
              <w:jc w:val="center"/>
              <w:rPr>
                <w:rFonts w:ascii="Arial" w:hAnsi="Arial" w:cs="Arial"/>
                <w:b/>
                <w:bCs/>
                <w:color w:val="000000"/>
                <w:sz w:val="16"/>
                <w:szCs w:val="16"/>
              </w:rPr>
            </w:pPr>
            <w:r>
              <w:rPr>
                <w:rFonts w:ascii="Arial" w:hAnsi="Arial" w:cs="Arial"/>
                <w:b/>
                <w:bCs/>
                <w:color w:val="000000"/>
                <w:sz w:val="16"/>
                <w:szCs w:val="16"/>
              </w:rPr>
              <w:t>RELATED DMAT e-NOC/ RTA e-NOC Revalidation Request Number</w:t>
            </w:r>
          </w:p>
        </w:tc>
        <w:tc>
          <w:tcPr>
            <w:tcW w:w="2970" w:type="dxa"/>
            <w:shd w:val="clear" w:color="auto" w:fill="EEECE1" w:themeFill="background2"/>
          </w:tcPr>
          <w:p w14:paraId="1C4A2FC9" w14:textId="77777777" w:rsidR="00B57215" w:rsidRDefault="00B57215" w:rsidP="00B57215">
            <w:pPr>
              <w:jc w:val="center"/>
              <w:rPr>
                <w:rFonts w:ascii="Arial" w:hAnsi="Arial" w:cs="Arial"/>
                <w:b/>
                <w:bCs/>
                <w:color w:val="000000"/>
                <w:sz w:val="16"/>
                <w:szCs w:val="16"/>
              </w:rPr>
            </w:pPr>
            <w:r w:rsidRPr="00977A2A">
              <w:rPr>
                <w:rFonts w:ascii="Arial" w:hAnsi="Arial" w:cs="Arial"/>
                <w:b/>
                <w:bCs/>
                <w:color w:val="000000"/>
                <w:sz w:val="16"/>
                <w:szCs w:val="16"/>
              </w:rPr>
              <w:t>REQUESTER EMAIL ADDRESS</w:t>
            </w:r>
          </w:p>
          <w:p w14:paraId="3A1E3324" w14:textId="1999755B" w:rsidR="00B57215" w:rsidRPr="00977A2A" w:rsidRDefault="00B57215" w:rsidP="008F27FF">
            <w:pPr>
              <w:jc w:val="center"/>
              <w:rPr>
                <w:rFonts w:ascii="Arial" w:hAnsi="Arial" w:cs="Arial"/>
                <w:b/>
                <w:bCs/>
                <w:color w:val="000000"/>
                <w:sz w:val="16"/>
                <w:szCs w:val="16"/>
              </w:rPr>
            </w:pPr>
          </w:p>
        </w:tc>
      </w:tr>
      <w:tr w:rsidR="00B57215" w14:paraId="7401BB04" w14:textId="77777777" w:rsidTr="0003734F">
        <w:trPr>
          <w:trHeight w:val="584"/>
        </w:trPr>
        <w:tc>
          <w:tcPr>
            <w:tcW w:w="3528" w:type="dxa"/>
            <w:vMerge/>
          </w:tcPr>
          <w:p w14:paraId="2264E6EF" w14:textId="446954A4" w:rsidR="00B57215" w:rsidRPr="000E44F4" w:rsidRDefault="00B57215" w:rsidP="00B57215"/>
        </w:tc>
        <w:tc>
          <w:tcPr>
            <w:tcW w:w="4410" w:type="dxa"/>
          </w:tcPr>
          <w:p w14:paraId="13FC1334" w14:textId="77777777" w:rsidR="00B57215" w:rsidRDefault="00B57215" w:rsidP="008F27FF">
            <w:r w:rsidRPr="008F27FF">
              <w:t xml:space="preserve">  </w:t>
            </w:r>
            <w:sdt>
              <w:sdtPr>
                <w:id w:val="1248546369"/>
                <w:placeholder>
                  <w:docPart w:val="2E380EAE7D084A0EAC4C747BDFC2CDFB"/>
                </w:placeholder>
                <w:showingPlcHdr/>
                <w:text/>
              </w:sdtPr>
              <w:sdtEndPr/>
              <w:sdtContent>
                <w:r>
                  <w:rPr>
                    <w:rStyle w:val="PlaceholderText"/>
                  </w:rPr>
                  <w:t xml:space="preserve">                           </w:t>
                </w:r>
              </w:sdtContent>
            </w:sdt>
            <w:r w:rsidRPr="008F27FF">
              <w:t xml:space="preserve">                           </w:t>
            </w:r>
          </w:p>
        </w:tc>
        <w:sdt>
          <w:sdtPr>
            <w:id w:val="-419561009"/>
            <w:placeholder>
              <w:docPart w:val="9352279D916946A3B3427A6E9B70BD58"/>
            </w:placeholder>
            <w:showingPlcHdr/>
            <w:text/>
          </w:sdtPr>
          <w:sdtEndPr/>
          <w:sdtContent>
            <w:tc>
              <w:tcPr>
                <w:tcW w:w="2970" w:type="dxa"/>
              </w:tcPr>
              <w:p w14:paraId="48796418" w14:textId="0C582E49" w:rsidR="00B57215" w:rsidRDefault="00B57215" w:rsidP="008F27FF">
                <w:r>
                  <w:rPr>
                    <w:rStyle w:val="PlaceholderText"/>
                  </w:rPr>
                  <w:t xml:space="preserve">                           </w:t>
                </w:r>
              </w:p>
            </w:tc>
          </w:sdtContent>
        </w:sdt>
      </w:tr>
      <w:tr w:rsidR="00196329" w14:paraId="0A9AAABB" w14:textId="77777777" w:rsidTr="00B57215">
        <w:trPr>
          <w:trHeight w:val="584"/>
        </w:trPr>
        <w:tc>
          <w:tcPr>
            <w:tcW w:w="10908" w:type="dxa"/>
            <w:gridSpan w:val="3"/>
            <w:shd w:val="clear" w:color="auto" w:fill="FFFFFF" w:themeFill="background1"/>
          </w:tcPr>
          <w:p w14:paraId="6D08EDE0" w14:textId="1A49BB0C" w:rsidR="00196329" w:rsidRPr="00196329" w:rsidRDefault="00196329" w:rsidP="00196329">
            <w:pPr>
              <w:jc w:val="center"/>
              <w:rPr>
                <w:rFonts w:ascii="Arial" w:hAnsi="Arial" w:cs="Arial"/>
                <w:b/>
                <w:bCs/>
                <w:color w:val="000000"/>
                <w:sz w:val="16"/>
                <w:szCs w:val="16"/>
              </w:rPr>
            </w:pPr>
          </w:p>
        </w:tc>
      </w:tr>
    </w:tbl>
    <w:p w14:paraId="0170818B" w14:textId="77777777" w:rsidR="005438C2" w:rsidRDefault="005438C2" w:rsidP="00E2262A">
      <w:pPr>
        <w:rPr>
          <w:rFonts w:asciiTheme="minorHAnsi" w:hAnsiTheme="minorHAnsi" w:cs="Arial"/>
          <w:sz w:val="16"/>
          <w:szCs w:val="16"/>
          <w:lang w:val="en-US"/>
        </w:rPr>
      </w:pPr>
    </w:p>
    <w:p w14:paraId="542652FD" w14:textId="77777777" w:rsidR="0003734F" w:rsidRPr="00D37164" w:rsidRDefault="0003734F" w:rsidP="00385592">
      <w:pPr>
        <w:spacing w:line="276" w:lineRule="auto"/>
        <w:rPr>
          <w:rFonts w:asciiTheme="minorBidi" w:hAnsiTheme="minorBidi" w:cstheme="minorBidi"/>
          <w:b/>
          <w:bCs/>
          <w:sz w:val="16"/>
          <w:szCs w:val="16"/>
          <w:u w:val="single"/>
          <w:lang w:val="en-US"/>
        </w:rPr>
      </w:pPr>
      <w:r w:rsidRPr="00D37164">
        <w:rPr>
          <w:rFonts w:asciiTheme="minorBidi" w:hAnsiTheme="minorBidi" w:cstheme="minorBidi"/>
          <w:b/>
          <w:bCs/>
          <w:sz w:val="16"/>
          <w:szCs w:val="16"/>
          <w:u w:val="single"/>
          <w:lang w:val="en-US"/>
        </w:rPr>
        <w:t xml:space="preserve">SECTION </w:t>
      </w:r>
      <w:r w:rsidR="00EE16E0" w:rsidRPr="00D37164">
        <w:rPr>
          <w:rFonts w:asciiTheme="minorBidi" w:hAnsiTheme="minorBidi" w:cstheme="minorBidi"/>
          <w:b/>
          <w:bCs/>
          <w:sz w:val="16"/>
          <w:szCs w:val="16"/>
          <w:u w:val="single"/>
          <w:lang w:val="en-US"/>
        </w:rPr>
        <w:t>B:</w:t>
      </w:r>
      <w:r w:rsidR="00D37164" w:rsidRPr="00D37164">
        <w:rPr>
          <w:rFonts w:asciiTheme="minorBidi" w:hAnsiTheme="minorBidi" w:cstheme="minorBidi"/>
          <w:b/>
          <w:bCs/>
          <w:sz w:val="16"/>
          <w:szCs w:val="16"/>
          <w:u w:val="single"/>
          <w:lang w:val="en-US"/>
        </w:rPr>
        <w:t xml:space="preserve"> </w:t>
      </w:r>
      <w:r w:rsidR="00D37164">
        <w:rPr>
          <w:rFonts w:asciiTheme="minorBidi" w:hAnsiTheme="minorBidi" w:cstheme="minorBidi"/>
          <w:b/>
          <w:bCs/>
          <w:sz w:val="16"/>
          <w:szCs w:val="16"/>
          <w:u w:val="single"/>
          <w:lang w:val="en-US"/>
        </w:rPr>
        <w:t xml:space="preserve"> </w:t>
      </w:r>
      <w:r w:rsidR="00D37164" w:rsidRPr="00EE16E0">
        <w:rPr>
          <w:rFonts w:asciiTheme="minorBidi" w:hAnsiTheme="minorBidi" w:cstheme="minorBidi"/>
          <w:b/>
          <w:bCs/>
          <w:sz w:val="16"/>
          <w:szCs w:val="16"/>
          <w:u w:val="single"/>
          <w:lang w:val="en-US"/>
        </w:rPr>
        <w:t>EVALUATION</w:t>
      </w:r>
    </w:p>
    <w:tbl>
      <w:tblPr>
        <w:tblStyle w:val="TableGrid"/>
        <w:tblW w:w="10913" w:type="dxa"/>
        <w:tblLook w:val="04A0" w:firstRow="1" w:lastRow="0" w:firstColumn="1" w:lastColumn="0" w:noHBand="0" w:noVBand="1"/>
      </w:tblPr>
      <w:tblGrid>
        <w:gridCol w:w="10685"/>
        <w:gridCol w:w="228"/>
      </w:tblGrid>
      <w:tr w:rsidR="0003734F" w14:paraId="524A0DF8" w14:textId="77777777" w:rsidTr="00BE41F5">
        <w:trPr>
          <w:trHeight w:val="2701"/>
        </w:trPr>
        <w:tc>
          <w:tcPr>
            <w:tcW w:w="10913" w:type="dxa"/>
            <w:gridSpan w:val="2"/>
          </w:tcPr>
          <w:p w14:paraId="5D4A952B" w14:textId="672FD1B5" w:rsidR="0003734F" w:rsidRPr="0003734F" w:rsidRDefault="00010A9E" w:rsidP="00010A9E">
            <w:pPr>
              <w:tabs>
                <w:tab w:val="left" w:pos="3260"/>
                <w:tab w:val="left" w:pos="3606"/>
              </w:tabs>
              <w:spacing w:line="276" w:lineRule="auto"/>
              <w:jc w:val="center"/>
              <w:rPr>
                <w:rFonts w:ascii="Arial" w:hAnsi="Arial" w:cs="Arial"/>
                <w:b/>
                <w:bCs/>
                <w:color w:val="000000"/>
                <w:sz w:val="16"/>
                <w:szCs w:val="16"/>
              </w:rPr>
            </w:pPr>
            <w:r>
              <w:rPr>
                <w:rFonts w:ascii="Arial" w:hAnsi="Arial" w:cs="Arial"/>
                <w:b/>
                <w:bCs/>
                <w:noProof/>
                <w:color w:val="000000"/>
                <w:sz w:val="16"/>
                <w:szCs w:val="16"/>
              </w:rPr>
              <w:pict w14:anchorId="31AEC8F4">
                <v:rect id="_x0000_s2059" style="position:absolute;left:0;text-align:left;margin-left:162.25pt;margin-top:9.05pt;width:8.2pt;height:9.45pt;z-index:251665408"/>
              </w:pict>
            </w:r>
          </w:p>
          <w:p w14:paraId="3ABBC6F8" w14:textId="1B992C3D" w:rsidR="00C37784" w:rsidRDefault="00C37784" w:rsidP="00385592">
            <w:pPr>
              <w:tabs>
                <w:tab w:val="left" w:pos="3382"/>
                <w:tab w:val="left" w:pos="3672"/>
                <w:tab w:val="left" w:pos="7560"/>
              </w:tabs>
              <w:spacing w:line="276" w:lineRule="auto"/>
              <w:rPr>
                <w:rFonts w:ascii="Arial" w:hAnsi="Arial" w:cs="Arial"/>
                <w:b/>
                <w:bCs/>
                <w:color w:val="000000"/>
                <w:sz w:val="16"/>
                <w:szCs w:val="16"/>
              </w:rPr>
            </w:pPr>
            <w:r w:rsidRPr="00C37784">
              <w:rPr>
                <w:rFonts w:ascii="Arial" w:hAnsi="Arial" w:cs="Arial"/>
                <w:b/>
                <w:bCs/>
                <w:color w:val="000000"/>
                <w:sz w:val="18"/>
                <w:szCs w:val="18"/>
              </w:rPr>
              <w:t>RECOMMENDATION</w:t>
            </w:r>
            <w:r w:rsidR="00D37164">
              <w:rPr>
                <w:rFonts w:ascii="Arial" w:hAnsi="Arial" w:cs="Arial"/>
                <w:b/>
                <w:bCs/>
                <w:color w:val="000000"/>
                <w:sz w:val="16"/>
                <w:szCs w:val="16"/>
              </w:rPr>
              <w:t>:</w:t>
            </w:r>
            <w:r w:rsidR="0003734F">
              <w:rPr>
                <w:rFonts w:ascii="Arial" w:hAnsi="Arial" w:cs="Arial"/>
                <w:b/>
                <w:bCs/>
                <w:color w:val="000000"/>
                <w:sz w:val="16"/>
                <w:szCs w:val="16"/>
              </w:rPr>
              <w:t xml:space="preserve">    </w:t>
            </w:r>
            <w:r w:rsidR="00D37164">
              <w:rPr>
                <w:rFonts w:ascii="Arial" w:hAnsi="Arial" w:cs="Arial"/>
                <w:b/>
                <w:bCs/>
                <w:color w:val="000000"/>
                <w:sz w:val="16"/>
                <w:szCs w:val="16"/>
              </w:rPr>
              <w:tab/>
            </w:r>
            <w:r w:rsidR="00010A9E">
              <w:rPr>
                <w:rFonts w:ascii="Arial" w:hAnsi="Arial" w:cs="Arial"/>
                <w:b/>
                <w:bCs/>
                <w:color w:val="000000"/>
                <w:sz w:val="16"/>
                <w:szCs w:val="16"/>
              </w:rPr>
              <w:t xml:space="preserve">      </w:t>
            </w:r>
            <w:r>
              <w:rPr>
                <w:rFonts w:ascii="Arial" w:hAnsi="Arial" w:cs="Arial"/>
                <w:b/>
                <w:bCs/>
                <w:color w:val="000000"/>
                <w:sz w:val="16"/>
                <w:szCs w:val="16"/>
              </w:rPr>
              <w:t xml:space="preserve">RENEWAL OF THE NOC             </w:t>
            </w:r>
          </w:p>
          <w:p w14:paraId="60C656DE" w14:textId="77777777" w:rsidR="00C37784" w:rsidRDefault="00C37784" w:rsidP="00385592">
            <w:pPr>
              <w:tabs>
                <w:tab w:val="left" w:pos="3382"/>
                <w:tab w:val="left" w:pos="3672"/>
                <w:tab w:val="left" w:pos="7560"/>
              </w:tabs>
              <w:spacing w:line="276" w:lineRule="auto"/>
              <w:rPr>
                <w:rFonts w:ascii="Arial" w:hAnsi="Arial" w:cs="Arial"/>
                <w:b/>
                <w:bCs/>
                <w:color w:val="000000"/>
                <w:sz w:val="16"/>
                <w:szCs w:val="16"/>
              </w:rPr>
            </w:pPr>
          </w:p>
          <w:p w14:paraId="11496F16" w14:textId="534A15E3" w:rsidR="00D37164" w:rsidRDefault="00010A9E" w:rsidP="00385592">
            <w:pPr>
              <w:tabs>
                <w:tab w:val="left" w:pos="3382"/>
                <w:tab w:val="left" w:pos="3672"/>
                <w:tab w:val="left" w:pos="7560"/>
              </w:tabs>
              <w:spacing w:line="276" w:lineRule="auto"/>
              <w:rPr>
                <w:rFonts w:ascii="Arial" w:hAnsi="Arial" w:cs="Arial"/>
                <w:b/>
                <w:bCs/>
                <w:color w:val="000000"/>
                <w:sz w:val="16"/>
                <w:szCs w:val="16"/>
              </w:rPr>
            </w:pPr>
            <w:r>
              <w:rPr>
                <w:rFonts w:ascii="Arial" w:hAnsi="Arial" w:cs="Arial"/>
                <w:b/>
                <w:bCs/>
                <w:noProof/>
                <w:color w:val="000000"/>
                <w:sz w:val="16"/>
                <w:szCs w:val="16"/>
              </w:rPr>
              <w:pict w14:anchorId="19600119">
                <v:rect id="_x0000_s2057" style="position:absolute;margin-left:161.65pt;margin-top:1.3pt;width:8.2pt;height:9.45pt;z-index:251664384"/>
              </w:pict>
            </w:r>
            <w:r w:rsidR="006D5ECE">
              <w:rPr>
                <w:rFonts w:ascii="Arial" w:hAnsi="Arial" w:cs="Arial"/>
                <w:b/>
                <w:bCs/>
                <w:color w:val="000000"/>
                <w:sz w:val="16"/>
                <w:szCs w:val="16"/>
              </w:rPr>
              <w:t xml:space="preserve">        </w:t>
            </w:r>
            <w:r w:rsidR="006D5ECE">
              <w:rPr>
                <w:rFonts w:ascii="Arial" w:hAnsi="Arial" w:cs="Arial"/>
                <w:b/>
                <w:bCs/>
                <w:color w:val="000000"/>
                <w:sz w:val="16"/>
                <w:szCs w:val="16"/>
              </w:rPr>
              <w:tab/>
            </w:r>
            <w:r w:rsidR="000814D6">
              <w:rPr>
                <w:rFonts w:ascii="Arial" w:hAnsi="Arial" w:cs="Arial"/>
                <w:b/>
                <w:bCs/>
                <w:color w:val="000000"/>
                <w:sz w:val="16"/>
                <w:szCs w:val="16"/>
              </w:rPr>
              <w:t xml:space="preserve">    </w:t>
            </w:r>
            <w:r w:rsidR="00DF5D95">
              <w:rPr>
                <w:rFonts w:ascii="Arial" w:hAnsi="Arial" w:cs="Arial"/>
                <w:b/>
                <w:bCs/>
                <w:color w:val="000000"/>
                <w:sz w:val="16"/>
                <w:szCs w:val="16"/>
              </w:rPr>
              <w:t xml:space="preserve"> </w:t>
            </w:r>
            <w:r>
              <w:rPr>
                <w:rFonts w:ascii="Arial" w:hAnsi="Arial" w:cs="Arial"/>
                <w:b/>
                <w:bCs/>
                <w:color w:val="000000"/>
                <w:sz w:val="16"/>
                <w:szCs w:val="16"/>
              </w:rPr>
              <w:t xml:space="preserve"> </w:t>
            </w:r>
            <w:r w:rsidR="006D5ECE">
              <w:rPr>
                <w:rFonts w:ascii="Arial" w:hAnsi="Arial" w:cs="Arial"/>
                <w:b/>
                <w:bCs/>
                <w:color w:val="000000"/>
                <w:sz w:val="16"/>
                <w:szCs w:val="16"/>
              </w:rPr>
              <w:t>PUNCHLIST ITEMS</w:t>
            </w:r>
            <w:r w:rsidR="00DF5D95">
              <w:rPr>
                <w:rFonts w:ascii="Arial" w:hAnsi="Arial" w:cs="Arial"/>
                <w:b/>
                <w:bCs/>
                <w:color w:val="000000"/>
                <w:sz w:val="16"/>
                <w:szCs w:val="16"/>
              </w:rPr>
              <w:t xml:space="preserve"> CLEARANCE                                                                       </w:t>
            </w:r>
          </w:p>
          <w:p w14:paraId="49375803" w14:textId="77777777" w:rsidR="00D37164" w:rsidRDefault="00D37164" w:rsidP="00385592">
            <w:pPr>
              <w:tabs>
                <w:tab w:val="left" w:pos="3672"/>
              </w:tabs>
              <w:spacing w:line="276" w:lineRule="auto"/>
              <w:rPr>
                <w:rFonts w:ascii="Arial" w:hAnsi="Arial" w:cs="Arial"/>
                <w:b/>
                <w:bCs/>
                <w:color w:val="000000"/>
                <w:sz w:val="16"/>
                <w:szCs w:val="16"/>
              </w:rPr>
            </w:pPr>
            <w:r>
              <w:rPr>
                <w:rFonts w:ascii="Arial" w:hAnsi="Arial" w:cs="Arial"/>
                <w:b/>
                <w:bCs/>
                <w:color w:val="000000"/>
                <w:sz w:val="16"/>
                <w:szCs w:val="16"/>
              </w:rPr>
              <w:t xml:space="preserve">                                               </w:t>
            </w:r>
          </w:p>
          <w:p w14:paraId="6B384DB1" w14:textId="46B90ED6" w:rsidR="00D37164" w:rsidRDefault="00010A9E" w:rsidP="00385592">
            <w:pPr>
              <w:tabs>
                <w:tab w:val="left" w:pos="3672"/>
              </w:tabs>
              <w:spacing w:line="276" w:lineRule="auto"/>
              <w:rPr>
                <w:rFonts w:ascii="Arial" w:hAnsi="Arial" w:cs="Arial"/>
                <w:b/>
                <w:bCs/>
                <w:color w:val="000000"/>
                <w:sz w:val="16"/>
                <w:szCs w:val="16"/>
              </w:rPr>
            </w:pPr>
            <w:r>
              <w:rPr>
                <w:rFonts w:ascii="Arial" w:hAnsi="Arial" w:cs="Arial"/>
                <w:b/>
                <w:bCs/>
                <w:noProof/>
                <w:color w:val="000000"/>
                <w:sz w:val="16"/>
                <w:szCs w:val="16"/>
              </w:rPr>
              <w:pict w14:anchorId="1316E85D">
                <v:rect id="_x0000_s2052" style="position:absolute;margin-left:161.05pt;margin-top:.55pt;width:8.2pt;height:9.45pt;z-index:251660288"/>
              </w:pict>
            </w:r>
            <w:r w:rsidR="00D37164">
              <w:rPr>
                <w:rFonts w:ascii="Arial" w:hAnsi="Arial" w:cs="Arial"/>
                <w:b/>
                <w:bCs/>
                <w:color w:val="000000"/>
                <w:sz w:val="16"/>
                <w:szCs w:val="16"/>
              </w:rPr>
              <w:t xml:space="preserve">                                                                     </w:t>
            </w:r>
            <w:r w:rsidR="00D37164">
              <w:rPr>
                <w:rFonts w:ascii="Arial" w:hAnsi="Arial" w:cs="Arial"/>
                <w:b/>
                <w:bCs/>
                <w:color w:val="000000"/>
                <w:sz w:val="16"/>
                <w:szCs w:val="16"/>
              </w:rPr>
              <w:tab/>
            </w:r>
            <w:r w:rsidR="000814D6">
              <w:rPr>
                <w:rFonts w:ascii="Arial" w:hAnsi="Arial" w:cs="Arial"/>
                <w:b/>
                <w:bCs/>
                <w:color w:val="000000"/>
                <w:sz w:val="16"/>
                <w:szCs w:val="16"/>
              </w:rPr>
              <w:t>OTHERS (ADDITIONAL REQUIREMENTS)</w:t>
            </w:r>
          </w:p>
          <w:p w14:paraId="6A098100" w14:textId="77777777" w:rsidR="00D37164" w:rsidRDefault="00010A9E" w:rsidP="00385592">
            <w:pPr>
              <w:tabs>
                <w:tab w:val="left" w:pos="3672"/>
              </w:tabs>
              <w:spacing w:line="276" w:lineRule="auto"/>
              <w:rPr>
                <w:rFonts w:ascii="Arial" w:hAnsi="Arial" w:cs="Arial"/>
                <w:b/>
                <w:bCs/>
                <w:color w:val="000000"/>
                <w:sz w:val="16"/>
                <w:szCs w:val="16"/>
              </w:rPr>
            </w:pPr>
            <w:r>
              <w:rPr>
                <w:rFonts w:ascii="Arial" w:hAnsi="Arial" w:cs="Arial"/>
                <w:b/>
                <w:bCs/>
                <w:noProof/>
                <w:color w:val="000000"/>
                <w:sz w:val="16"/>
                <w:szCs w:val="16"/>
              </w:rPr>
              <w:pict w14:anchorId="70DCE7D0">
                <v:rect id="_x0000_s2053" style="position:absolute;margin-left:161.05pt;margin-top:9.3pt;width:8.2pt;height:9.45pt;z-index:251661312"/>
              </w:pict>
            </w:r>
          </w:p>
          <w:p w14:paraId="09A6C707" w14:textId="720DB1A7" w:rsidR="00D37164" w:rsidRDefault="00D37164" w:rsidP="00385592">
            <w:pPr>
              <w:tabs>
                <w:tab w:val="left" w:pos="3672"/>
              </w:tabs>
              <w:spacing w:line="276" w:lineRule="auto"/>
              <w:rPr>
                <w:rFonts w:ascii="Arial" w:hAnsi="Arial" w:cs="Arial"/>
                <w:b/>
                <w:bCs/>
                <w:color w:val="000000"/>
                <w:sz w:val="16"/>
                <w:szCs w:val="16"/>
              </w:rPr>
            </w:pPr>
            <w:r>
              <w:rPr>
                <w:rFonts w:ascii="Arial" w:hAnsi="Arial" w:cs="Arial"/>
                <w:b/>
                <w:bCs/>
                <w:color w:val="000000"/>
                <w:sz w:val="16"/>
                <w:szCs w:val="16"/>
              </w:rPr>
              <w:t xml:space="preserve">                                                                         </w:t>
            </w:r>
            <w:r>
              <w:rPr>
                <w:rFonts w:ascii="Arial" w:hAnsi="Arial" w:cs="Arial"/>
                <w:b/>
                <w:bCs/>
                <w:color w:val="000000"/>
                <w:sz w:val="16"/>
                <w:szCs w:val="16"/>
              </w:rPr>
              <w:tab/>
            </w:r>
            <w:r w:rsidR="000814D6">
              <w:rPr>
                <w:rFonts w:ascii="Arial" w:hAnsi="Arial" w:cs="Arial"/>
                <w:b/>
                <w:bCs/>
                <w:color w:val="000000"/>
                <w:sz w:val="16"/>
                <w:szCs w:val="16"/>
              </w:rPr>
              <w:t>RENEWAL REJECTED</w:t>
            </w:r>
          </w:p>
          <w:p w14:paraId="5E2E0BD7" w14:textId="77777777" w:rsidR="00D37164" w:rsidRDefault="00D37164" w:rsidP="00385592">
            <w:pPr>
              <w:tabs>
                <w:tab w:val="left" w:pos="3672"/>
              </w:tabs>
              <w:spacing w:line="276" w:lineRule="auto"/>
              <w:rPr>
                <w:rFonts w:ascii="Arial" w:hAnsi="Arial" w:cs="Arial"/>
                <w:b/>
                <w:bCs/>
                <w:color w:val="000000"/>
                <w:sz w:val="16"/>
                <w:szCs w:val="16"/>
              </w:rPr>
            </w:pPr>
          </w:p>
          <w:p w14:paraId="54DF7199" w14:textId="481BB3AD" w:rsidR="00D37164" w:rsidRPr="00A72828" w:rsidRDefault="00A72828" w:rsidP="00385592">
            <w:pPr>
              <w:tabs>
                <w:tab w:val="left" w:pos="3672"/>
              </w:tabs>
              <w:spacing w:line="276" w:lineRule="auto"/>
              <w:rPr>
                <w:rFonts w:ascii="Arial" w:hAnsi="Arial" w:cs="Arial"/>
                <w:b/>
                <w:bCs/>
                <w:color w:val="000000"/>
                <w:sz w:val="20"/>
                <w:szCs w:val="20"/>
              </w:rPr>
            </w:pPr>
            <w:r w:rsidRPr="00A72828">
              <w:rPr>
                <w:rFonts w:ascii="Arial" w:hAnsi="Arial" w:cs="Arial"/>
                <w:b/>
                <w:bCs/>
                <w:color w:val="000000"/>
                <w:sz w:val="20"/>
                <w:szCs w:val="20"/>
              </w:rPr>
              <w:t xml:space="preserve">Comments </w:t>
            </w:r>
          </w:p>
          <w:p w14:paraId="1B15CCEE" w14:textId="38309C04" w:rsidR="00D37164" w:rsidRDefault="00D37164" w:rsidP="00385592">
            <w:pPr>
              <w:tabs>
                <w:tab w:val="left" w:pos="3144"/>
                <w:tab w:val="left" w:pos="3672"/>
              </w:tabs>
              <w:spacing w:line="276" w:lineRule="auto"/>
              <w:rPr>
                <w:rFonts w:ascii="Arial" w:hAnsi="Arial" w:cs="Arial"/>
                <w:b/>
                <w:bCs/>
                <w:color w:val="000000"/>
                <w:sz w:val="16"/>
                <w:szCs w:val="16"/>
              </w:rPr>
            </w:pPr>
            <w:r>
              <w:rPr>
                <w:rFonts w:ascii="Arial" w:hAnsi="Arial" w:cs="Arial"/>
                <w:b/>
                <w:bCs/>
                <w:color w:val="000000"/>
                <w:sz w:val="16"/>
                <w:szCs w:val="16"/>
              </w:rPr>
              <w:tab/>
            </w:r>
            <w:r>
              <w:rPr>
                <w:rFonts w:ascii="Arial" w:hAnsi="Arial" w:cs="Arial"/>
                <w:b/>
                <w:bCs/>
                <w:color w:val="000000"/>
                <w:sz w:val="16"/>
                <w:szCs w:val="16"/>
              </w:rPr>
              <w:tab/>
            </w:r>
          </w:p>
          <w:p w14:paraId="2E6391D7" w14:textId="77777777" w:rsidR="00D37164" w:rsidRDefault="00D37164" w:rsidP="00385592">
            <w:pPr>
              <w:tabs>
                <w:tab w:val="left" w:pos="3672"/>
              </w:tabs>
              <w:spacing w:line="276" w:lineRule="auto"/>
              <w:rPr>
                <w:rFonts w:ascii="Arial" w:hAnsi="Arial" w:cs="Arial"/>
                <w:b/>
                <w:bCs/>
                <w:color w:val="000000"/>
                <w:sz w:val="16"/>
                <w:szCs w:val="16"/>
              </w:rPr>
            </w:pPr>
          </w:p>
          <w:p w14:paraId="46C36D6F" w14:textId="2D2A86C6" w:rsidR="0003734F" w:rsidRPr="0003734F" w:rsidRDefault="00D37164" w:rsidP="00BE41F5">
            <w:pPr>
              <w:tabs>
                <w:tab w:val="left" w:pos="3672"/>
              </w:tabs>
              <w:spacing w:line="276" w:lineRule="auto"/>
              <w:rPr>
                <w:rFonts w:ascii="Arial" w:hAnsi="Arial" w:cs="Arial"/>
                <w:b/>
                <w:bCs/>
                <w:color w:val="000000"/>
                <w:sz w:val="16"/>
                <w:szCs w:val="16"/>
              </w:rPr>
            </w:pPr>
            <w:r>
              <w:rPr>
                <w:rFonts w:ascii="Arial" w:hAnsi="Arial" w:cs="Arial"/>
                <w:b/>
                <w:bCs/>
                <w:color w:val="000000"/>
                <w:sz w:val="16"/>
                <w:szCs w:val="16"/>
              </w:rPr>
              <w:t xml:space="preserve">                                                                        </w:t>
            </w:r>
          </w:p>
        </w:tc>
      </w:tr>
      <w:tr w:rsidR="00BE41F5" w14:paraId="46E0E0AD" w14:textId="77777777" w:rsidTr="00BE41F5">
        <w:trPr>
          <w:gridAfter w:val="1"/>
          <w:wAfter w:w="228" w:type="dxa"/>
        </w:trPr>
        <w:tc>
          <w:tcPr>
            <w:tcW w:w="10685" w:type="dxa"/>
          </w:tcPr>
          <w:p w14:paraId="3894FDFF" w14:textId="5F31F536" w:rsidR="00BE41F5" w:rsidRPr="00195DEA" w:rsidRDefault="00BE41F5" w:rsidP="00195DEA">
            <w:pPr>
              <w:spacing w:line="276" w:lineRule="auto"/>
              <w:rPr>
                <w:rFonts w:asciiTheme="minorBidi" w:hAnsiTheme="minorBidi" w:cstheme="minorBidi"/>
                <w:b/>
                <w:bCs/>
                <w:sz w:val="18"/>
                <w:szCs w:val="18"/>
                <w:u w:val="single"/>
                <w:lang w:val="en-US"/>
              </w:rPr>
            </w:pPr>
            <w:r w:rsidRPr="00195DEA">
              <w:rPr>
                <w:rFonts w:ascii="Arial" w:hAnsi="Arial" w:cs="Arial"/>
                <w:b/>
                <w:bCs/>
                <w:color w:val="000000"/>
                <w:sz w:val="18"/>
                <w:szCs w:val="18"/>
              </w:rPr>
              <w:t>I</w:t>
            </w:r>
            <w:r w:rsidR="00864AFB">
              <w:rPr>
                <w:rFonts w:ascii="Arial" w:hAnsi="Arial" w:cs="Arial"/>
                <w:b/>
                <w:bCs/>
                <w:color w:val="000000"/>
                <w:sz w:val="18"/>
                <w:szCs w:val="18"/>
              </w:rPr>
              <w:t>F</w:t>
            </w:r>
            <w:r w:rsidRPr="00195DEA">
              <w:rPr>
                <w:rFonts w:ascii="Arial" w:hAnsi="Arial" w:cs="Arial"/>
                <w:b/>
                <w:bCs/>
                <w:color w:val="000000"/>
                <w:sz w:val="18"/>
                <w:szCs w:val="18"/>
              </w:rPr>
              <w:t xml:space="preserve"> THE NOC </w:t>
            </w:r>
            <w:r w:rsidR="006348EF">
              <w:rPr>
                <w:rFonts w:ascii="Arial" w:hAnsi="Arial" w:cs="Arial"/>
                <w:b/>
                <w:bCs/>
                <w:color w:val="000000"/>
                <w:sz w:val="18"/>
                <w:szCs w:val="18"/>
              </w:rPr>
              <w:t xml:space="preserve">ALREADY </w:t>
            </w:r>
            <w:r w:rsidRPr="00195DEA">
              <w:rPr>
                <w:rFonts w:ascii="Arial" w:hAnsi="Arial" w:cs="Arial"/>
                <w:b/>
                <w:bCs/>
                <w:color w:val="000000"/>
                <w:sz w:val="18"/>
                <w:szCs w:val="18"/>
              </w:rPr>
              <w:t>EXPIRED</w:t>
            </w:r>
            <w:r w:rsidR="006348EF">
              <w:rPr>
                <w:rFonts w:ascii="Arial" w:hAnsi="Arial" w:cs="Arial"/>
                <w:b/>
                <w:bCs/>
                <w:color w:val="000000"/>
                <w:sz w:val="18"/>
                <w:szCs w:val="18"/>
              </w:rPr>
              <w:t xml:space="preserve"> </w:t>
            </w:r>
            <w:r w:rsidRPr="00195DEA">
              <w:rPr>
                <w:rFonts w:ascii="Arial" w:hAnsi="Arial" w:cs="Arial"/>
                <w:b/>
                <w:bCs/>
                <w:color w:val="000000"/>
                <w:sz w:val="18"/>
                <w:szCs w:val="18"/>
              </w:rPr>
              <w:t>PROCEED TO SECTION C.</w:t>
            </w:r>
          </w:p>
        </w:tc>
      </w:tr>
    </w:tbl>
    <w:p w14:paraId="07A42EFD" w14:textId="77777777" w:rsidR="00BE41F5" w:rsidRDefault="00BE41F5" w:rsidP="00385592">
      <w:pPr>
        <w:spacing w:line="276" w:lineRule="auto"/>
        <w:rPr>
          <w:rFonts w:asciiTheme="minorBidi" w:hAnsiTheme="minorBidi" w:cstheme="minorBidi"/>
          <w:b/>
          <w:bCs/>
          <w:sz w:val="16"/>
          <w:szCs w:val="16"/>
          <w:u w:val="single"/>
          <w:lang w:val="en-US"/>
        </w:rPr>
      </w:pPr>
    </w:p>
    <w:p w14:paraId="658D7758" w14:textId="1B5E31AB" w:rsidR="00EE16E0" w:rsidRPr="00EE16E0" w:rsidRDefault="00EE16E0" w:rsidP="00385592">
      <w:pPr>
        <w:spacing w:line="276" w:lineRule="auto"/>
        <w:rPr>
          <w:rFonts w:asciiTheme="minorBidi" w:hAnsiTheme="minorBidi" w:cstheme="minorBidi"/>
          <w:b/>
          <w:bCs/>
          <w:sz w:val="16"/>
          <w:szCs w:val="16"/>
          <w:lang w:val="en-US"/>
        </w:rPr>
      </w:pPr>
      <w:r w:rsidRPr="00D37164">
        <w:rPr>
          <w:rFonts w:asciiTheme="minorBidi" w:hAnsiTheme="minorBidi" w:cstheme="minorBidi"/>
          <w:b/>
          <w:bCs/>
          <w:sz w:val="16"/>
          <w:szCs w:val="16"/>
          <w:u w:val="single"/>
          <w:lang w:val="en-US"/>
        </w:rPr>
        <w:t xml:space="preserve">SECTION </w:t>
      </w:r>
      <w:r>
        <w:rPr>
          <w:rFonts w:asciiTheme="minorBidi" w:hAnsiTheme="minorBidi" w:cstheme="minorBidi"/>
          <w:b/>
          <w:bCs/>
          <w:sz w:val="16"/>
          <w:szCs w:val="16"/>
          <w:u w:val="single"/>
          <w:lang w:val="en-US"/>
        </w:rPr>
        <w:t>C</w:t>
      </w:r>
      <w:r w:rsidRPr="00D37164">
        <w:rPr>
          <w:rFonts w:asciiTheme="minorBidi" w:hAnsiTheme="minorBidi" w:cstheme="minorBidi"/>
          <w:b/>
          <w:bCs/>
          <w:sz w:val="16"/>
          <w:szCs w:val="16"/>
          <w:u w:val="single"/>
          <w:lang w:val="en-US"/>
        </w:rPr>
        <w:t>:</w:t>
      </w:r>
      <w:r>
        <w:rPr>
          <w:rFonts w:asciiTheme="minorBidi" w:hAnsiTheme="minorBidi" w:cstheme="minorBidi"/>
          <w:b/>
          <w:bCs/>
          <w:sz w:val="16"/>
          <w:szCs w:val="16"/>
          <w:u w:val="single"/>
          <w:lang w:val="en-US"/>
        </w:rPr>
        <w:t xml:space="preserve"> </w:t>
      </w:r>
      <w:r w:rsidRPr="00EE16E0">
        <w:rPr>
          <w:rFonts w:asciiTheme="minorBidi" w:hAnsiTheme="minorBidi" w:cstheme="minorBidi"/>
          <w:b/>
          <w:bCs/>
          <w:sz w:val="16"/>
          <w:szCs w:val="16"/>
          <w:lang w:val="en-US"/>
        </w:rPr>
        <w:t>JUSTIFICATION</w:t>
      </w:r>
    </w:p>
    <w:tbl>
      <w:tblPr>
        <w:tblStyle w:val="TableGrid"/>
        <w:tblW w:w="10908" w:type="dxa"/>
        <w:tblLook w:val="04A0" w:firstRow="1" w:lastRow="0" w:firstColumn="1" w:lastColumn="0" w:noHBand="0" w:noVBand="1"/>
      </w:tblPr>
      <w:tblGrid>
        <w:gridCol w:w="10908"/>
      </w:tblGrid>
      <w:tr w:rsidR="00EE16E0" w14:paraId="6A869186" w14:textId="77777777" w:rsidTr="00D6044E">
        <w:trPr>
          <w:trHeight w:val="4247"/>
        </w:trPr>
        <w:tc>
          <w:tcPr>
            <w:tcW w:w="10908" w:type="dxa"/>
          </w:tcPr>
          <w:p w14:paraId="7F286207" w14:textId="77777777" w:rsidR="00EE16E0" w:rsidRPr="00EE16E0" w:rsidRDefault="00EE16E0" w:rsidP="00385592">
            <w:pPr>
              <w:spacing w:line="276" w:lineRule="auto"/>
              <w:jc w:val="center"/>
              <w:rPr>
                <w:rFonts w:ascii="Arial" w:hAnsi="Arial" w:cs="Arial"/>
                <w:b/>
                <w:bCs/>
                <w:i/>
                <w:iCs/>
                <w:color w:val="000000"/>
                <w:sz w:val="16"/>
                <w:szCs w:val="16"/>
              </w:rPr>
            </w:pPr>
          </w:p>
          <w:p w14:paraId="4B45986F" w14:textId="77777777" w:rsidR="00EE16E0" w:rsidRDefault="00EE16E0" w:rsidP="00385592">
            <w:pPr>
              <w:tabs>
                <w:tab w:val="left" w:pos="3672"/>
              </w:tabs>
              <w:spacing w:line="276" w:lineRule="auto"/>
              <w:rPr>
                <w:rFonts w:ascii="Arial" w:hAnsi="Arial" w:cs="Arial"/>
                <w:b/>
                <w:bCs/>
                <w:color w:val="000000"/>
                <w:sz w:val="16"/>
                <w:szCs w:val="16"/>
              </w:rPr>
            </w:pPr>
            <w:r w:rsidRPr="00EE16E0">
              <w:rPr>
                <w:rFonts w:ascii="Arial" w:hAnsi="Arial" w:cs="Arial"/>
                <w:b/>
                <w:bCs/>
                <w:i/>
                <w:iCs/>
                <w:color w:val="000000"/>
                <w:sz w:val="16"/>
                <w:szCs w:val="16"/>
              </w:rPr>
              <w:t>(</w:t>
            </w:r>
            <w:r w:rsidR="00CC7BB7">
              <w:rPr>
                <w:rFonts w:ascii="Arial" w:hAnsi="Arial" w:cs="Arial"/>
                <w:b/>
                <w:bCs/>
                <w:i/>
                <w:iCs/>
                <w:color w:val="000000"/>
                <w:sz w:val="16"/>
                <w:szCs w:val="16"/>
              </w:rPr>
              <w:t>ROJECT MANAGER OR EQUIV</w:t>
            </w:r>
            <w:r w:rsidR="009B7A54">
              <w:rPr>
                <w:rFonts w:ascii="Arial" w:hAnsi="Arial" w:cs="Arial"/>
                <w:b/>
                <w:bCs/>
                <w:i/>
                <w:iCs/>
                <w:color w:val="000000"/>
                <w:sz w:val="16"/>
                <w:szCs w:val="16"/>
              </w:rPr>
              <w:t>A</w:t>
            </w:r>
            <w:r w:rsidR="00CC7BB7">
              <w:rPr>
                <w:rFonts w:ascii="Arial" w:hAnsi="Arial" w:cs="Arial"/>
                <w:b/>
                <w:bCs/>
                <w:i/>
                <w:iCs/>
                <w:color w:val="000000"/>
                <w:sz w:val="16"/>
                <w:szCs w:val="16"/>
              </w:rPr>
              <w:t xml:space="preserve">LENT MUST </w:t>
            </w:r>
            <w:r w:rsidRPr="00EE16E0">
              <w:rPr>
                <w:rFonts w:ascii="Arial" w:hAnsi="Arial" w:cs="Arial"/>
                <w:b/>
                <w:bCs/>
                <w:i/>
                <w:iCs/>
                <w:color w:val="000000"/>
                <w:sz w:val="16"/>
                <w:szCs w:val="16"/>
              </w:rPr>
              <w:t>PROVIDE JUSTIFICATION OR VALID REASON WHY THE NOC WAS NOT RENEWED BEFORE THE EXPIRY DATE</w:t>
            </w:r>
            <w:r w:rsidR="009B7A54">
              <w:rPr>
                <w:rFonts w:ascii="Arial" w:hAnsi="Arial" w:cs="Arial"/>
                <w:b/>
                <w:bCs/>
                <w:i/>
                <w:iCs/>
                <w:color w:val="000000"/>
                <w:sz w:val="16"/>
                <w:szCs w:val="16"/>
              </w:rPr>
              <w:t xml:space="preserve"> and DOCUMENT MUST BE SIGNED BY PROJECT MANAGER AND COMPANY STAMP AFFIXED)</w:t>
            </w:r>
          </w:p>
          <w:p w14:paraId="47F5B7C2" w14:textId="77777777" w:rsidR="00EE16E0" w:rsidRDefault="00EE16E0" w:rsidP="00385592">
            <w:pPr>
              <w:tabs>
                <w:tab w:val="left" w:pos="3672"/>
              </w:tabs>
              <w:spacing w:line="276" w:lineRule="auto"/>
              <w:rPr>
                <w:rFonts w:ascii="Arial" w:hAnsi="Arial" w:cs="Arial"/>
                <w:b/>
                <w:bCs/>
                <w:color w:val="000000"/>
                <w:sz w:val="16"/>
                <w:szCs w:val="16"/>
              </w:rPr>
            </w:pPr>
          </w:p>
          <w:sdt>
            <w:sdtPr>
              <w:id w:val="1660575571"/>
              <w:placeholder>
                <w:docPart w:val="03194A4007784D04AC100AF37434AE39"/>
              </w:placeholder>
              <w:showingPlcHdr/>
              <w:text/>
            </w:sdtPr>
            <w:sdtEndPr/>
            <w:sdtContent>
              <w:p w14:paraId="03D1ACB4" w14:textId="33ACD812" w:rsidR="00A65AD8" w:rsidRDefault="00AD1872" w:rsidP="00A23FF0">
                <w:pPr>
                  <w:tabs>
                    <w:tab w:val="left" w:pos="3672"/>
                  </w:tabs>
                  <w:spacing w:line="276" w:lineRule="auto"/>
                  <w:rPr>
                    <w:rFonts w:ascii="Arial" w:hAnsi="Arial" w:cs="Arial"/>
                    <w:b/>
                    <w:bCs/>
                    <w:color w:val="000000"/>
                    <w:sz w:val="16"/>
                    <w:szCs w:val="16"/>
                  </w:rPr>
                </w:pPr>
                <w:r>
                  <w:rPr>
                    <w:rStyle w:val="PlaceholderText"/>
                  </w:rPr>
                  <w:t xml:space="preserve">               </w:t>
                </w:r>
              </w:p>
            </w:sdtContent>
          </w:sdt>
          <w:p w14:paraId="7AE9C7C2" w14:textId="77777777" w:rsidR="00A65AD8" w:rsidRDefault="00A65AD8" w:rsidP="00385592">
            <w:pPr>
              <w:tabs>
                <w:tab w:val="left" w:pos="3672"/>
              </w:tabs>
              <w:spacing w:line="276" w:lineRule="auto"/>
              <w:rPr>
                <w:rFonts w:ascii="Arial" w:hAnsi="Arial" w:cs="Arial"/>
                <w:b/>
                <w:bCs/>
                <w:color w:val="000000"/>
                <w:sz w:val="16"/>
                <w:szCs w:val="16"/>
              </w:rPr>
            </w:pPr>
          </w:p>
          <w:p w14:paraId="75A15728" w14:textId="77777777" w:rsidR="00A65AD8" w:rsidRDefault="00A65AD8" w:rsidP="00385592">
            <w:pPr>
              <w:tabs>
                <w:tab w:val="left" w:pos="3672"/>
              </w:tabs>
              <w:spacing w:line="276" w:lineRule="auto"/>
              <w:rPr>
                <w:rFonts w:ascii="Arial" w:hAnsi="Arial" w:cs="Arial"/>
                <w:b/>
                <w:bCs/>
                <w:color w:val="000000"/>
                <w:sz w:val="16"/>
                <w:szCs w:val="16"/>
              </w:rPr>
            </w:pPr>
          </w:p>
          <w:p w14:paraId="4AAEF80A" w14:textId="73B64CCA" w:rsidR="00973473" w:rsidRDefault="00973473" w:rsidP="00385592">
            <w:pPr>
              <w:tabs>
                <w:tab w:val="left" w:pos="3672"/>
              </w:tabs>
              <w:spacing w:line="276" w:lineRule="auto"/>
              <w:rPr>
                <w:rFonts w:ascii="Arial" w:hAnsi="Arial" w:cs="Arial"/>
                <w:b/>
                <w:bCs/>
                <w:color w:val="000000"/>
                <w:sz w:val="16"/>
                <w:szCs w:val="16"/>
              </w:rPr>
            </w:pPr>
            <w:r>
              <w:rPr>
                <w:rFonts w:ascii="Arial" w:hAnsi="Arial" w:cs="Arial"/>
                <w:b/>
                <w:bCs/>
                <w:color w:val="000000"/>
                <w:sz w:val="16"/>
                <w:szCs w:val="16"/>
              </w:rPr>
              <w:t>________________________________</w:t>
            </w:r>
          </w:p>
          <w:p w14:paraId="356E772B" w14:textId="77777777" w:rsidR="00973473" w:rsidRDefault="00973473" w:rsidP="00385592">
            <w:pPr>
              <w:tabs>
                <w:tab w:val="left" w:pos="3672"/>
              </w:tabs>
              <w:spacing w:line="276" w:lineRule="auto"/>
              <w:rPr>
                <w:rFonts w:ascii="Arial" w:hAnsi="Arial" w:cs="Arial"/>
                <w:b/>
                <w:bCs/>
                <w:color w:val="000000"/>
                <w:sz w:val="16"/>
                <w:szCs w:val="16"/>
              </w:rPr>
            </w:pPr>
          </w:p>
          <w:p w14:paraId="69DE76CC" w14:textId="77777777" w:rsidR="006D5ECE" w:rsidRDefault="006D5ECE" w:rsidP="00385592">
            <w:pPr>
              <w:tabs>
                <w:tab w:val="left" w:pos="3672"/>
              </w:tabs>
              <w:spacing w:line="276" w:lineRule="auto"/>
              <w:rPr>
                <w:rFonts w:ascii="Arial" w:hAnsi="Arial" w:cs="Arial"/>
                <w:b/>
                <w:bCs/>
                <w:color w:val="000000"/>
                <w:sz w:val="16"/>
                <w:szCs w:val="16"/>
              </w:rPr>
            </w:pPr>
            <w:r>
              <w:rPr>
                <w:rFonts w:ascii="Arial" w:hAnsi="Arial" w:cs="Arial"/>
                <w:b/>
                <w:bCs/>
                <w:color w:val="000000"/>
                <w:sz w:val="16"/>
                <w:szCs w:val="16"/>
              </w:rPr>
              <w:t>PROJECT MANAGER OR EQUIVALENT</w:t>
            </w:r>
          </w:p>
          <w:p w14:paraId="16806992" w14:textId="77777777" w:rsidR="006D5ECE" w:rsidRDefault="006D5ECE" w:rsidP="00385592">
            <w:pPr>
              <w:tabs>
                <w:tab w:val="left" w:pos="3672"/>
              </w:tabs>
              <w:spacing w:line="276" w:lineRule="auto"/>
              <w:rPr>
                <w:rFonts w:ascii="Arial" w:hAnsi="Arial" w:cs="Arial"/>
                <w:b/>
                <w:bCs/>
                <w:color w:val="000000"/>
                <w:sz w:val="16"/>
                <w:szCs w:val="16"/>
              </w:rPr>
            </w:pPr>
            <w:r>
              <w:rPr>
                <w:rFonts w:ascii="Arial" w:hAnsi="Arial" w:cs="Arial"/>
                <w:b/>
                <w:bCs/>
                <w:color w:val="000000"/>
                <w:sz w:val="16"/>
                <w:szCs w:val="16"/>
              </w:rPr>
              <w:t>NAME &amp; SIGNATURE</w:t>
            </w:r>
          </w:p>
          <w:p w14:paraId="1318E189" w14:textId="77777777" w:rsidR="006D5ECE" w:rsidRDefault="006D5ECE" w:rsidP="00385592">
            <w:pPr>
              <w:tabs>
                <w:tab w:val="left" w:pos="3672"/>
              </w:tabs>
              <w:spacing w:line="276" w:lineRule="auto"/>
              <w:rPr>
                <w:rFonts w:ascii="Arial" w:hAnsi="Arial" w:cs="Arial"/>
                <w:b/>
                <w:bCs/>
                <w:color w:val="000000"/>
                <w:sz w:val="16"/>
                <w:szCs w:val="16"/>
              </w:rPr>
            </w:pPr>
            <w:r>
              <w:rPr>
                <w:rFonts w:ascii="Arial" w:hAnsi="Arial" w:cs="Arial"/>
                <w:b/>
                <w:bCs/>
                <w:color w:val="000000"/>
                <w:sz w:val="16"/>
                <w:szCs w:val="16"/>
              </w:rPr>
              <w:t xml:space="preserve">DATE: </w:t>
            </w:r>
          </w:p>
          <w:p w14:paraId="2330FC4C" w14:textId="77777777" w:rsidR="00A23FF0" w:rsidRDefault="00A23FF0" w:rsidP="00385592">
            <w:pPr>
              <w:tabs>
                <w:tab w:val="left" w:pos="3672"/>
              </w:tabs>
              <w:spacing w:line="276" w:lineRule="auto"/>
              <w:rPr>
                <w:rFonts w:ascii="Arial" w:hAnsi="Arial" w:cs="Arial"/>
                <w:b/>
                <w:bCs/>
                <w:color w:val="000000"/>
                <w:sz w:val="16"/>
                <w:szCs w:val="16"/>
              </w:rPr>
            </w:pPr>
          </w:p>
          <w:p w14:paraId="5AA19C47" w14:textId="77777777" w:rsidR="00A23FF0" w:rsidRDefault="00A23FF0" w:rsidP="00385592">
            <w:pPr>
              <w:tabs>
                <w:tab w:val="left" w:pos="3672"/>
              </w:tabs>
              <w:spacing w:line="276" w:lineRule="auto"/>
              <w:rPr>
                <w:rFonts w:ascii="Arial" w:hAnsi="Arial" w:cs="Arial"/>
                <w:b/>
                <w:bCs/>
                <w:color w:val="000000"/>
                <w:sz w:val="16"/>
                <w:szCs w:val="16"/>
              </w:rPr>
            </w:pPr>
          </w:p>
          <w:p w14:paraId="4D2B336F" w14:textId="77777777" w:rsidR="00A23FF0" w:rsidRDefault="00A23FF0" w:rsidP="00385592">
            <w:pPr>
              <w:tabs>
                <w:tab w:val="left" w:pos="3672"/>
              </w:tabs>
              <w:spacing w:line="276" w:lineRule="auto"/>
              <w:rPr>
                <w:rFonts w:ascii="Arial" w:hAnsi="Arial" w:cs="Arial"/>
                <w:b/>
                <w:bCs/>
                <w:color w:val="000000"/>
                <w:sz w:val="16"/>
                <w:szCs w:val="16"/>
              </w:rPr>
            </w:pPr>
          </w:p>
          <w:p w14:paraId="575ECA5F" w14:textId="0D611A8B" w:rsidR="00A23FF0" w:rsidRPr="0003734F" w:rsidRDefault="00A23FF0" w:rsidP="00385592">
            <w:pPr>
              <w:tabs>
                <w:tab w:val="left" w:pos="3672"/>
              </w:tabs>
              <w:spacing w:line="276" w:lineRule="auto"/>
              <w:rPr>
                <w:rFonts w:ascii="Arial" w:hAnsi="Arial" w:cs="Arial"/>
                <w:b/>
                <w:bCs/>
                <w:color w:val="000000"/>
                <w:sz w:val="16"/>
                <w:szCs w:val="16"/>
              </w:rPr>
            </w:pPr>
            <w:r>
              <w:rPr>
                <w:rFonts w:ascii="Arial" w:hAnsi="Arial"/>
                <w:sz w:val="18"/>
                <w:szCs w:val="18"/>
              </w:rPr>
              <w:t xml:space="preserve">Processing time will be approximately 10 working days.  </w:t>
            </w:r>
            <w:r w:rsidRPr="00D933EC">
              <w:rPr>
                <w:rFonts w:ascii="Arial" w:hAnsi="Arial"/>
                <w:sz w:val="18"/>
                <w:szCs w:val="18"/>
              </w:rPr>
              <w:t xml:space="preserve">All NOC requests shall be </w:t>
            </w:r>
            <w:r>
              <w:rPr>
                <w:rFonts w:ascii="Arial" w:hAnsi="Arial"/>
                <w:sz w:val="18"/>
                <w:szCs w:val="18"/>
              </w:rPr>
              <w:t xml:space="preserve">in digital format and submitted through the Municipality electronic NOC portal or by email if size is below 8 MB. For documents exceeding 8 MB a Digital File transfer arrangement must be done or can be submitted in a CD to </w:t>
            </w:r>
            <w:r w:rsidRPr="00D933EC">
              <w:rPr>
                <w:rFonts w:ascii="Arial" w:hAnsi="Arial"/>
                <w:sz w:val="18"/>
                <w:szCs w:val="18"/>
              </w:rPr>
              <w:t>Dolphin HQ in 19</w:t>
            </w:r>
            <w:r w:rsidRPr="00D933EC">
              <w:rPr>
                <w:rFonts w:ascii="Arial" w:hAnsi="Arial"/>
                <w:sz w:val="18"/>
                <w:szCs w:val="18"/>
                <w:vertAlign w:val="superscript"/>
              </w:rPr>
              <w:t>th</w:t>
            </w:r>
            <w:r w:rsidRPr="00D933EC">
              <w:rPr>
                <w:rFonts w:ascii="Arial" w:hAnsi="Arial"/>
                <w:sz w:val="18"/>
                <w:szCs w:val="18"/>
              </w:rPr>
              <w:t xml:space="preserve"> Floor Al Maqam Tower, </w:t>
            </w:r>
            <w:proofErr w:type="spellStart"/>
            <w:r w:rsidRPr="00D933EC">
              <w:rPr>
                <w:rFonts w:ascii="Arial" w:hAnsi="Arial"/>
                <w:sz w:val="18"/>
                <w:szCs w:val="18"/>
              </w:rPr>
              <w:t>Sowwah</w:t>
            </w:r>
            <w:proofErr w:type="spellEnd"/>
            <w:r w:rsidRPr="00D933EC">
              <w:rPr>
                <w:rFonts w:ascii="Arial" w:hAnsi="Arial"/>
                <w:sz w:val="18"/>
                <w:szCs w:val="18"/>
              </w:rPr>
              <w:t xml:space="preserve"> Square, Al Maryah Island, Abu Dhabi and addressed to the following:</w:t>
            </w:r>
          </w:p>
        </w:tc>
      </w:tr>
    </w:tbl>
    <w:p w14:paraId="4789BAEA" w14:textId="77777777" w:rsidR="004B0E34" w:rsidRDefault="004B0E34" w:rsidP="004B0E34">
      <w:pPr>
        <w:rPr>
          <w:rFonts w:asciiTheme="minorBidi" w:hAnsiTheme="minorBidi" w:cstheme="minorBidi"/>
          <w:b/>
          <w:bCs/>
          <w:sz w:val="16"/>
          <w:szCs w:val="16"/>
        </w:rPr>
      </w:pPr>
    </w:p>
    <w:p w14:paraId="09D478CE" w14:textId="77777777" w:rsidR="004B0E34" w:rsidRPr="004B0E34" w:rsidRDefault="004B0E34" w:rsidP="004B0E34">
      <w:pPr>
        <w:rPr>
          <w:rFonts w:asciiTheme="minorBidi" w:hAnsiTheme="minorBidi" w:cstheme="minorBidi"/>
          <w:b/>
          <w:bCs/>
          <w:sz w:val="20"/>
          <w:szCs w:val="20"/>
          <w:lang w:val="en-US"/>
        </w:rPr>
      </w:pPr>
    </w:p>
    <w:p w14:paraId="372B297D" w14:textId="77777777" w:rsidR="004B0E34" w:rsidRPr="004B0E34" w:rsidRDefault="004B0E34" w:rsidP="004B0E34">
      <w:pPr>
        <w:rPr>
          <w:rFonts w:asciiTheme="minorBidi" w:hAnsiTheme="minorBidi" w:cstheme="minorBidi"/>
          <w:b/>
          <w:bCs/>
          <w:sz w:val="16"/>
          <w:szCs w:val="16"/>
          <w:lang w:val="en-US"/>
        </w:rPr>
      </w:pPr>
      <w:r w:rsidRPr="004B0E34">
        <w:rPr>
          <w:rFonts w:asciiTheme="minorBidi" w:hAnsiTheme="minorBidi" w:cstheme="minorBidi"/>
          <w:b/>
          <w:bCs/>
          <w:sz w:val="16"/>
          <w:szCs w:val="16"/>
          <w:lang w:val="en-US"/>
        </w:rPr>
        <w:t xml:space="preserve">COMPLETED APPLICATION MUST BE SUBMIITED THRU EMAIL TO: </w:t>
      </w:r>
      <w:hyperlink r:id="rId8" w:history="1">
        <w:r w:rsidRPr="004B0E34">
          <w:rPr>
            <w:rStyle w:val="Hyperlink"/>
            <w:rFonts w:asciiTheme="minorBidi" w:hAnsiTheme="minorBidi" w:cstheme="minorBidi"/>
            <w:b/>
            <w:bCs/>
            <w:sz w:val="16"/>
            <w:szCs w:val="16"/>
            <w:lang w:val="en-US"/>
          </w:rPr>
          <w:t>DOLPHIN-NOC@dolphinenergy.com</w:t>
        </w:r>
      </w:hyperlink>
    </w:p>
    <w:p w14:paraId="0DE37229" w14:textId="77777777" w:rsidR="004B0E34" w:rsidRPr="004B0E34" w:rsidRDefault="004B0E34" w:rsidP="004B0E34">
      <w:pPr>
        <w:rPr>
          <w:rFonts w:asciiTheme="minorBidi" w:hAnsiTheme="minorBidi" w:cstheme="minorBidi"/>
          <w:b/>
          <w:bCs/>
          <w:sz w:val="16"/>
          <w:szCs w:val="16"/>
          <w:lang w:val="en-US"/>
        </w:rPr>
      </w:pPr>
      <w:r w:rsidRPr="004B0E34">
        <w:rPr>
          <w:rFonts w:asciiTheme="minorBidi" w:hAnsiTheme="minorBidi" w:cstheme="minorBidi"/>
          <w:b/>
          <w:bCs/>
          <w:sz w:val="16"/>
          <w:szCs w:val="16"/>
          <w:lang w:val="en-US"/>
        </w:rPr>
        <w:t>Contact NOC SECTION 02-6995</w:t>
      </w:r>
      <w:r w:rsidR="00884C78">
        <w:rPr>
          <w:rFonts w:asciiTheme="minorBidi" w:hAnsiTheme="minorBidi" w:cstheme="minorBidi"/>
          <w:b/>
          <w:bCs/>
          <w:sz w:val="16"/>
          <w:szCs w:val="16"/>
          <w:lang w:val="en-US"/>
        </w:rPr>
        <w:t>000</w:t>
      </w:r>
      <w:r w:rsidRPr="004B0E34">
        <w:rPr>
          <w:rFonts w:asciiTheme="minorBidi" w:hAnsiTheme="minorBidi" w:cstheme="minorBidi"/>
          <w:b/>
          <w:bCs/>
          <w:sz w:val="16"/>
          <w:szCs w:val="16"/>
          <w:lang w:val="en-US"/>
        </w:rPr>
        <w:t xml:space="preserve"> or 02-5137</w:t>
      </w:r>
      <w:r w:rsidR="00FC5D4C">
        <w:rPr>
          <w:rFonts w:asciiTheme="minorBidi" w:hAnsiTheme="minorBidi" w:cstheme="minorBidi"/>
          <w:b/>
          <w:bCs/>
          <w:sz w:val="16"/>
          <w:szCs w:val="16"/>
          <w:lang w:val="en-US"/>
        </w:rPr>
        <w:t>777</w:t>
      </w:r>
      <w:r w:rsidRPr="004B0E34">
        <w:rPr>
          <w:rFonts w:asciiTheme="minorBidi" w:hAnsiTheme="minorBidi" w:cstheme="minorBidi"/>
          <w:b/>
          <w:bCs/>
          <w:sz w:val="16"/>
          <w:szCs w:val="16"/>
          <w:lang w:val="en-US"/>
        </w:rPr>
        <w:t xml:space="preserve"> for any further queries.</w:t>
      </w:r>
    </w:p>
    <w:p w14:paraId="699F48E3" w14:textId="77777777" w:rsidR="0072372D" w:rsidRDefault="0072372D" w:rsidP="00E2262A">
      <w:pPr>
        <w:rPr>
          <w:rFonts w:asciiTheme="minorHAnsi" w:hAnsiTheme="minorHAnsi" w:cs="Arial"/>
          <w:sz w:val="16"/>
          <w:szCs w:val="16"/>
        </w:rPr>
      </w:pPr>
    </w:p>
    <w:p w14:paraId="1EBC1CEF" w14:textId="77777777" w:rsidR="0072372D" w:rsidRPr="00EE16E0" w:rsidRDefault="0072372D" w:rsidP="00E2262A">
      <w:pPr>
        <w:rPr>
          <w:rFonts w:asciiTheme="minorHAnsi" w:hAnsiTheme="minorHAnsi" w:cs="Arial"/>
          <w:sz w:val="16"/>
          <w:szCs w:val="16"/>
        </w:rPr>
      </w:pPr>
    </w:p>
    <w:sectPr w:rsidR="0072372D" w:rsidRPr="00EE16E0" w:rsidSect="00217763">
      <w:headerReference w:type="default" r:id="rId9"/>
      <w:footerReference w:type="default" r:id="rId10"/>
      <w:pgSz w:w="11909" w:h="16834" w:code="9"/>
      <w:pgMar w:top="720" w:right="720" w:bottom="720"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7D6BB" w14:textId="77777777" w:rsidR="00150F6E" w:rsidRDefault="00150F6E">
      <w:r>
        <w:separator/>
      </w:r>
    </w:p>
  </w:endnote>
  <w:endnote w:type="continuationSeparator" w:id="0">
    <w:p w14:paraId="676AB43C" w14:textId="77777777" w:rsidR="00150F6E" w:rsidRDefault="0015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35 Thin">
    <w:altName w:val="Malgun Gothic"/>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BBC2A" w14:textId="77777777" w:rsidR="00150F6E" w:rsidRPr="003B30AC" w:rsidRDefault="00150F6E" w:rsidP="00175C13">
    <w:pPr>
      <w:pStyle w:val="Footer"/>
      <w:ind w:right="-61"/>
      <w:jc w:val="center"/>
      <w:rPr>
        <w:rFonts w:cs="Arial"/>
        <w:sz w:val="16"/>
        <w:szCs w:val="16"/>
      </w:rPr>
    </w:pPr>
    <w:r w:rsidRPr="003B30AC">
      <w:rPr>
        <w:rFonts w:cs="Arial"/>
        <w:sz w:val="16"/>
        <w:szCs w:val="16"/>
      </w:rPr>
      <w:t>© This document is the property of Dolphin Energy Ltd.  No part of this document may be reproduced or transmitted in any form or by any means, or used for any purpose other than that which it is specifically furnished without the written consent of Dolphin Energy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1A26C" w14:textId="77777777" w:rsidR="00150F6E" w:rsidRDefault="00150F6E">
      <w:r>
        <w:separator/>
      </w:r>
    </w:p>
  </w:footnote>
  <w:footnote w:type="continuationSeparator" w:id="0">
    <w:p w14:paraId="30A0EAAF" w14:textId="77777777" w:rsidR="00150F6E" w:rsidRDefault="0015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24"/>
      <w:gridCol w:w="6206"/>
      <w:gridCol w:w="2970"/>
    </w:tblGrid>
    <w:tr w:rsidR="0025186F" w:rsidRPr="00F96FE3" w14:paraId="30A4FAA0" w14:textId="77777777" w:rsidTr="0025186F">
      <w:trPr>
        <w:trHeight w:val="333"/>
      </w:trPr>
      <w:tc>
        <w:tcPr>
          <w:tcW w:w="1624" w:type="dxa"/>
          <w:vMerge w:val="restart"/>
          <w:tcBorders>
            <w:top w:val="single" w:sz="4" w:space="0" w:color="auto"/>
            <w:right w:val="single" w:sz="4" w:space="0" w:color="auto"/>
          </w:tcBorders>
          <w:shd w:val="clear" w:color="auto" w:fill="auto"/>
          <w:vAlign w:val="center"/>
        </w:tcPr>
        <w:p w14:paraId="79E27D42" w14:textId="77777777" w:rsidR="0025186F" w:rsidRPr="00F96FE3" w:rsidRDefault="0025186F" w:rsidP="0025186F">
          <w:pPr>
            <w:rPr>
              <w:rFonts w:ascii="Arial" w:hAnsi="Arial"/>
            </w:rPr>
          </w:pPr>
          <w:bookmarkStart w:id="0" w:name="OLE_LINK1"/>
          <w:r>
            <w:rPr>
              <w:noProof/>
              <w:lang w:val="en-US" w:eastAsia="en-US"/>
            </w:rPr>
            <w:drawing>
              <wp:inline distT="0" distB="0" distL="0" distR="0" wp14:anchorId="2A275580" wp14:editId="4207EC1D">
                <wp:extent cx="876300" cy="552450"/>
                <wp:effectExtent l="19050" t="0" r="0" b="0"/>
                <wp:docPr id="3" name="Picture 1" descr="Dolphin LOGO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phin LOGO - New"/>
                        <pic:cNvPicPr>
                          <a:picLocks noChangeAspect="1" noChangeArrowheads="1"/>
                        </pic:cNvPicPr>
                      </pic:nvPicPr>
                      <pic:blipFill>
                        <a:blip r:embed="rId1"/>
                        <a:srcRect/>
                        <a:stretch>
                          <a:fillRect/>
                        </a:stretch>
                      </pic:blipFill>
                      <pic:spPr bwMode="auto">
                        <a:xfrm>
                          <a:off x="0" y="0"/>
                          <a:ext cx="876300" cy="552450"/>
                        </a:xfrm>
                        <a:prstGeom prst="rect">
                          <a:avLst/>
                        </a:prstGeom>
                        <a:noFill/>
                        <a:ln w="9525">
                          <a:noFill/>
                          <a:miter lim="800000"/>
                          <a:headEnd/>
                          <a:tailEnd/>
                        </a:ln>
                      </pic:spPr>
                    </pic:pic>
                  </a:graphicData>
                </a:graphic>
              </wp:inline>
            </w:drawing>
          </w:r>
          <w:bookmarkEnd w:id="0"/>
        </w:p>
      </w:tc>
      <w:tc>
        <w:tcPr>
          <w:tcW w:w="6206" w:type="dxa"/>
          <w:vMerge w:val="restart"/>
          <w:tcBorders>
            <w:top w:val="single" w:sz="4" w:space="0" w:color="auto"/>
            <w:left w:val="single" w:sz="4" w:space="0" w:color="auto"/>
            <w:right w:val="single" w:sz="4" w:space="0" w:color="auto"/>
          </w:tcBorders>
          <w:shd w:val="clear" w:color="auto" w:fill="auto"/>
          <w:vAlign w:val="center"/>
        </w:tcPr>
        <w:p w14:paraId="00EC3DBF" w14:textId="77777777" w:rsidR="0025186F" w:rsidRPr="00F96FE3" w:rsidRDefault="0025186F" w:rsidP="0025186F">
          <w:pPr>
            <w:spacing w:before="120" w:after="120"/>
            <w:jc w:val="center"/>
            <w:rPr>
              <w:rFonts w:ascii="Arial" w:hAnsi="Arial"/>
              <w:bCs/>
              <w:sz w:val="20"/>
              <w:szCs w:val="20"/>
            </w:rPr>
          </w:pPr>
          <w:r w:rsidRPr="00F96FE3">
            <w:rPr>
              <w:rFonts w:ascii="Arial" w:hAnsi="Arial"/>
              <w:bCs/>
              <w:sz w:val="20"/>
              <w:szCs w:val="20"/>
            </w:rPr>
            <w:t>Dolphin Energy Limited</w:t>
          </w:r>
        </w:p>
        <w:p w14:paraId="02098A1A" w14:textId="77777777" w:rsidR="0025186F" w:rsidRPr="0040212A" w:rsidRDefault="0025186F" w:rsidP="0025186F">
          <w:pPr>
            <w:spacing w:after="120"/>
            <w:jc w:val="center"/>
            <w:rPr>
              <w:rFonts w:ascii="Arial" w:hAnsi="Arial"/>
              <w:sz w:val="28"/>
              <w:szCs w:val="28"/>
            </w:rPr>
          </w:pPr>
          <w:r w:rsidRPr="0040212A">
            <w:rPr>
              <w:rFonts w:ascii="Arial" w:hAnsi="Arial"/>
              <w:b/>
              <w:bCs/>
              <w:sz w:val="28"/>
              <w:szCs w:val="28"/>
            </w:rPr>
            <w:t>NOC RENEWAL REQUEST FORM</w:t>
          </w:r>
        </w:p>
      </w:tc>
      <w:tc>
        <w:tcPr>
          <w:tcW w:w="2970" w:type="dxa"/>
          <w:tcBorders>
            <w:top w:val="single" w:sz="4" w:space="0" w:color="auto"/>
            <w:left w:val="single" w:sz="4" w:space="0" w:color="auto"/>
            <w:right w:val="single" w:sz="4" w:space="0" w:color="auto"/>
          </w:tcBorders>
          <w:vAlign w:val="center"/>
        </w:tcPr>
        <w:p w14:paraId="4303C663" w14:textId="77777777" w:rsidR="0025186F" w:rsidRDefault="0025186F" w:rsidP="0025186F">
          <w:pPr>
            <w:spacing w:before="120" w:after="120"/>
            <w:jc w:val="center"/>
            <w:rPr>
              <w:rFonts w:ascii="Arial" w:hAnsi="Arial"/>
              <w:b/>
              <w:bCs/>
              <w:sz w:val="20"/>
              <w:szCs w:val="20"/>
            </w:rPr>
          </w:pPr>
        </w:p>
        <w:p w14:paraId="02DE991F" w14:textId="632124B5" w:rsidR="0025186F" w:rsidRPr="00E31828" w:rsidRDefault="0025186F" w:rsidP="0025186F">
          <w:pPr>
            <w:spacing w:before="120" w:after="120"/>
            <w:rPr>
              <w:rFonts w:ascii="Arial" w:hAnsi="Arial"/>
              <w:b/>
              <w:bCs/>
              <w:sz w:val="20"/>
              <w:szCs w:val="20"/>
            </w:rPr>
          </w:pPr>
          <w:r w:rsidRPr="00E31828">
            <w:rPr>
              <w:rFonts w:ascii="Arial" w:hAnsi="Arial"/>
              <w:b/>
              <w:bCs/>
              <w:sz w:val="20"/>
              <w:szCs w:val="20"/>
            </w:rPr>
            <w:t>DEMS-DB-OP-</w:t>
          </w:r>
          <w:r w:rsidR="00F44D7F" w:rsidRPr="00196329">
            <w:rPr>
              <w:rFonts w:ascii="Arial" w:hAnsi="Arial"/>
              <w:b/>
              <w:bCs/>
              <w:sz w:val="20"/>
              <w:szCs w:val="20"/>
              <w:highlight w:val="yellow"/>
            </w:rPr>
            <w:t>OPD</w:t>
          </w:r>
          <w:r w:rsidRPr="00E31828">
            <w:rPr>
              <w:rFonts w:ascii="Arial" w:hAnsi="Arial"/>
              <w:b/>
              <w:bCs/>
              <w:sz w:val="20"/>
              <w:szCs w:val="20"/>
            </w:rPr>
            <w:t>-FM-05</w:t>
          </w:r>
          <w:r>
            <w:rPr>
              <w:rFonts w:ascii="Arial" w:hAnsi="Arial"/>
              <w:b/>
              <w:bCs/>
              <w:sz w:val="20"/>
              <w:szCs w:val="20"/>
            </w:rPr>
            <w:t>8</w:t>
          </w:r>
        </w:p>
      </w:tc>
    </w:tr>
    <w:tr w:rsidR="0025186F" w:rsidRPr="00F96FE3" w14:paraId="334320FA" w14:textId="77777777" w:rsidTr="0025186F">
      <w:trPr>
        <w:trHeight w:val="333"/>
      </w:trPr>
      <w:tc>
        <w:tcPr>
          <w:tcW w:w="1624" w:type="dxa"/>
          <w:vMerge/>
          <w:tcBorders>
            <w:bottom w:val="single" w:sz="4" w:space="0" w:color="auto"/>
            <w:right w:val="single" w:sz="4" w:space="0" w:color="auto"/>
          </w:tcBorders>
          <w:vAlign w:val="center"/>
        </w:tcPr>
        <w:p w14:paraId="442FA717" w14:textId="77777777" w:rsidR="0025186F" w:rsidRPr="00F96FE3" w:rsidRDefault="0025186F" w:rsidP="0025186F">
          <w:pPr>
            <w:rPr>
              <w:rFonts w:ascii="Arial" w:hAnsi="Arial"/>
            </w:rPr>
          </w:pPr>
        </w:p>
      </w:tc>
      <w:tc>
        <w:tcPr>
          <w:tcW w:w="6206" w:type="dxa"/>
          <w:vMerge/>
          <w:tcBorders>
            <w:left w:val="single" w:sz="4" w:space="0" w:color="auto"/>
            <w:bottom w:val="single" w:sz="4" w:space="0" w:color="auto"/>
            <w:right w:val="single" w:sz="4" w:space="0" w:color="auto"/>
          </w:tcBorders>
          <w:shd w:val="clear" w:color="auto" w:fill="auto"/>
          <w:vAlign w:val="center"/>
        </w:tcPr>
        <w:p w14:paraId="7329FB76" w14:textId="77777777" w:rsidR="0025186F" w:rsidRPr="00F96FE3" w:rsidRDefault="0025186F" w:rsidP="0025186F">
          <w:pPr>
            <w:spacing w:before="120" w:after="120"/>
            <w:rPr>
              <w:rFonts w:ascii="Arial" w:hAnsi="Arial"/>
            </w:rPr>
          </w:pPr>
        </w:p>
      </w:tc>
      <w:tc>
        <w:tcPr>
          <w:tcW w:w="2970" w:type="dxa"/>
          <w:tcBorders>
            <w:left w:val="single" w:sz="4" w:space="0" w:color="auto"/>
            <w:bottom w:val="single" w:sz="4" w:space="0" w:color="auto"/>
            <w:right w:val="single" w:sz="4" w:space="0" w:color="auto"/>
          </w:tcBorders>
          <w:vAlign w:val="center"/>
        </w:tcPr>
        <w:p w14:paraId="2CA0E377" w14:textId="4E2ADA55" w:rsidR="0025186F" w:rsidRPr="008242C2" w:rsidRDefault="0025186F" w:rsidP="00F44D7F">
          <w:pPr>
            <w:spacing w:before="120" w:after="120"/>
            <w:rPr>
              <w:rFonts w:ascii="Arial" w:hAnsi="Arial"/>
              <w:bCs/>
              <w:sz w:val="20"/>
              <w:szCs w:val="20"/>
            </w:rPr>
          </w:pPr>
          <w:r w:rsidRPr="00196329">
            <w:rPr>
              <w:rFonts w:ascii="Arial" w:hAnsi="Arial"/>
              <w:bCs/>
              <w:sz w:val="20"/>
              <w:szCs w:val="20"/>
              <w:highlight w:val="yellow"/>
            </w:rPr>
            <w:t>Rev 0</w:t>
          </w:r>
          <w:r w:rsidR="00F44D7F" w:rsidRPr="00196329">
            <w:rPr>
              <w:rFonts w:ascii="Arial" w:hAnsi="Arial"/>
              <w:bCs/>
              <w:sz w:val="20"/>
              <w:szCs w:val="20"/>
              <w:highlight w:val="yellow"/>
            </w:rPr>
            <w:t>1 dated 04 OCT 2024</w:t>
          </w:r>
        </w:p>
      </w:tc>
    </w:tr>
  </w:tbl>
  <w:p w14:paraId="3154DB02" w14:textId="77777777" w:rsidR="00150F6E" w:rsidRDefault="00150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68657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C49DE"/>
    <w:multiLevelType w:val="multilevel"/>
    <w:tmpl w:val="ABD0B944"/>
    <w:lvl w:ilvl="0">
      <w:start w:val="3"/>
      <w:numFmt w:val="decimal"/>
      <w:lvlText w:val="%1"/>
      <w:lvlJc w:val="left"/>
      <w:pPr>
        <w:tabs>
          <w:tab w:val="num" w:pos="720"/>
        </w:tabs>
        <w:ind w:left="720" w:hanging="720"/>
      </w:pPr>
      <w:rPr>
        <w:rFonts w:hint="default"/>
      </w:rPr>
    </w:lvl>
    <w:lvl w:ilvl="1">
      <w:start w:val="1"/>
      <w:numFmt w:val="decimal"/>
      <w:lvlText w:val="5.%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08B2C8C"/>
    <w:multiLevelType w:val="hybridMultilevel"/>
    <w:tmpl w:val="859414AA"/>
    <w:lvl w:ilvl="0" w:tplc="FCAAAA80">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13F6E64"/>
    <w:multiLevelType w:val="multilevel"/>
    <w:tmpl w:val="8D465A46"/>
    <w:lvl w:ilvl="0">
      <w:start w:val="3"/>
      <w:numFmt w:val="decimal"/>
      <w:lvlText w:val="%1"/>
      <w:lvlJc w:val="left"/>
      <w:pPr>
        <w:tabs>
          <w:tab w:val="num" w:pos="720"/>
        </w:tabs>
        <w:ind w:left="720" w:hanging="720"/>
      </w:pPr>
      <w:rPr>
        <w:rFonts w:hint="default"/>
      </w:rPr>
    </w:lvl>
    <w:lvl w:ilvl="1">
      <w:start w:val="1"/>
      <w:numFmt w:val="decimal"/>
      <w:lvlText w:val="7.%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087062"/>
    <w:multiLevelType w:val="hybridMultilevel"/>
    <w:tmpl w:val="6BC4B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F03C4"/>
    <w:multiLevelType w:val="hybridMultilevel"/>
    <w:tmpl w:val="3D66D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A0D87"/>
    <w:multiLevelType w:val="multilevel"/>
    <w:tmpl w:val="58A2C3C4"/>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678A5DA8"/>
    <w:multiLevelType w:val="hybridMultilevel"/>
    <w:tmpl w:val="76D67E80"/>
    <w:lvl w:ilvl="0" w:tplc="04090005">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15:restartNumberingAfterBreak="0">
    <w:nsid w:val="69911ADD"/>
    <w:multiLevelType w:val="multilevel"/>
    <w:tmpl w:val="1DFC98E0"/>
    <w:lvl w:ilvl="0">
      <w:start w:val="3"/>
      <w:numFmt w:val="decimal"/>
      <w:lvlText w:val="%1"/>
      <w:lvlJc w:val="left"/>
      <w:pPr>
        <w:tabs>
          <w:tab w:val="num" w:pos="720"/>
        </w:tabs>
        <w:ind w:left="720" w:hanging="720"/>
      </w:pPr>
      <w:rPr>
        <w:rFonts w:hint="default"/>
      </w:rPr>
    </w:lvl>
    <w:lvl w:ilvl="1">
      <w:start w:val="1"/>
      <w:numFmt w:val="decimal"/>
      <w:lvlText w:val="6.%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6C4019CD"/>
    <w:multiLevelType w:val="hybridMultilevel"/>
    <w:tmpl w:val="EA2648FA"/>
    <w:lvl w:ilvl="0" w:tplc="FCAAAA80">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78187FC6"/>
    <w:multiLevelType w:val="multilevel"/>
    <w:tmpl w:val="6F92A078"/>
    <w:lvl w:ilvl="0">
      <w:start w:val="3"/>
      <w:numFmt w:val="decimal"/>
      <w:lvlText w:val="%1"/>
      <w:lvlJc w:val="left"/>
      <w:pPr>
        <w:tabs>
          <w:tab w:val="num" w:pos="720"/>
        </w:tabs>
        <w:ind w:left="720" w:hanging="720"/>
      </w:pPr>
      <w:rPr>
        <w:rFonts w:hint="default"/>
      </w:rPr>
    </w:lvl>
    <w:lvl w:ilvl="1">
      <w:start w:val="1"/>
      <w:numFmt w:val="decimal"/>
      <w:lvlText w:val="8.%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370620436">
    <w:abstractNumId w:val="0"/>
  </w:num>
  <w:num w:numId="2" w16cid:durableId="1155800486">
    <w:abstractNumId w:val="6"/>
  </w:num>
  <w:num w:numId="3" w16cid:durableId="1779443266">
    <w:abstractNumId w:val="2"/>
  </w:num>
  <w:num w:numId="4" w16cid:durableId="1137644055">
    <w:abstractNumId w:val="1"/>
  </w:num>
  <w:num w:numId="5" w16cid:durableId="743797699">
    <w:abstractNumId w:val="8"/>
  </w:num>
  <w:num w:numId="6" w16cid:durableId="1851483949">
    <w:abstractNumId w:val="3"/>
  </w:num>
  <w:num w:numId="7" w16cid:durableId="1938904016">
    <w:abstractNumId w:val="9"/>
  </w:num>
  <w:num w:numId="8" w16cid:durableId="1794136459">
    <w:abstractNumId w:val="10"/>
  </w:num>
  <w:num w:numId="9" w16cid:durableId="880170575">
    <w:abstractNumId w:val="4"/>
  </w:num>
  <w:num w:numId="10" w16cid:durableId="1956599754">
    <w:abstractNumId w:val="7"/>
  </w:num>
  <w:num w:numId="11" w16cid:durableId="85815928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2060"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468"/>
    <w:rsid w:val="00003E8C"/>
    <w:rsid w:val="00006547"/>
    <w:rsid w:val="00006D65"/>
    <w:rsid w:val="000072A9"/>
    <w:rsid w:val="00010A9E"/>
    <w:rsid w:val="00010DEC"/>
    <w:rsid w:val="000117D4"/>
    <w:rsid w:val="00011BE6"/>
    <w:rsid w:val="00014770"/>
    <w:rsid w:val="000157D0"/>
    <w:rsid w:val="000165A8"/>
    <w:rsid w:val="000166F7"/>
    <w:rsid w:val="0002051A"/>
    <w:rsid w:val="000208DC"/>
    <w:rsid w:val="00022445"/>
    <w:rsid w:val="0002519E"/>
    <w:rsid w:val="00026FDB"/>
    <w:rsid w:val="00027F05"/>
    <w:rsid w:val="00030D36"/>
    <w:rsid w:val="0003437E"/>
    <w:rsid w:val="00035FAF"/>
    <w:rsid w:val="00036687"/>
    <w:rsid w:val="0003734F"/>
    <w:rsid w:val="00037A20"/>
    <w:rsid w:val="00043036"/>
    <w:rsid w:val="0004353C"/>
    <w:rsid w:val="00043EBF"/>
    <w:rsid w:val="000460F1"/>
    <w:rsid w:val="00046341"/>
    <w:rsid w:val="000464A4"/>
    <w:rsid w:val="00046B0F"/>
    <w:rsid w:val="000508CA"/>
    <w:rsid w:val="00051A55"/>
    <w:rsid w:val="00054E87"/>
    <w:rsid w:val="00062100"/>
    <w:rsid w:val="000624B5"/>
    <w:rsid w:val="00063222"/>
    <w:rsid w:val="00065130"/>
    <w:rsid w:val="00065B7F"/>
    <w:rsid w:val="00065F7A"/>
    <w:rsid w:val="0006643B"/>
    <w:rsid w:val="000665C0"/>
    <w:rsid w:val="0007055D"/>
    <w:rsid w:val="00071886"/>
    <w:rsid w:val="00072832"/>
    <w:rsid w:val="000731C9"/>
    <w:rsid w:val="00073F35"/>
    <w:rsid w:val="000814D6"/>
    <w:rsid w:val="00081D0B"/>
    <w:rsid w:val="00082FAE"/>
    <w:rsid w:val="0008550B"/>
    <w:rsid w:val="00087DD4"/>
    <w:rsid w:val="00090A87"/>
    <w:rsid w:val="00090E0E"/>
    <w:rsid w:val="00095241"/>
    <w:rsid w:val="00096392"/>
    <w:rsid w:val="00096B7C"/>
    <w:rsid w:val="00097666"/>
    <w:rsid w:val="000A3CA1"/>
    <w:rsid w:val="000A4D9B"/>
    <w:rsid w:val="000A7DD0"/>
    <w:rsid w:val="000B195B"/>
    <w:rsid w:val="000B37CA"/>
    <w:rsid w:val="000B6AC1"/>
    <w:rsid w:val="000B7A37"/>
    <w:rsid w:val="000B7E03"/>
    <w:rsid w:val="000C29D8"/>
    <w:rsid w:val="000C3CC4"/>
    <w:rsid w:val="000D4260"/>
    <w:rsid w:val="000D4AF7"/>
    <w:rsid w:val="000D5EE2"/>
    <w:rsid w:val="000D6041"/>
    <w:rsid w:val="000D7838"/>
    <w:rsid w:val="000E066F"/>
    <w:rsid w:val="000E13B7"/>
    <w:rsid w:val="000E1831"/>
    <w:rsid w:val="000E1D79"/>
    <w:rsid w:val="000E1F08"/>
    <w:rsid w:val="000E7184"/>
    <w:rsid w:val="000F4180"/>
    <w:rsid w:val="000F4284"/>
    <w:rsid w:val="000F491B"/>
    <w:rsid w:val="000F60D6"/>
    <w:rsid w:val="000F6572"/>
    <w:rsid w:val="001013BF"/>
    <w:rsid w:val="00106BD6"/>
    <w:rsid w:val="001074CB"/>
    <w:rsid w:val="00107E20"/>
    <w:rsid w:val="0011235F"/>
    <w:rsid w:val="00112B8E"/>
    <w:rsid w:val="0011562C"/>
    <w:rsid w:val="00115DD1"/>
    <w:rsid w:val="00117799"/>
    <w:rsid w:val="00120C4F"/>
    <w:rsid w:val="00122760"/>
    <w:rsid w:val="00123E35"/>
    <w:rsid w:val="001250E8"/>
    <w:rsid w:val="00126E5C"/>
    <w:rsid w:val="00127E8B"/>
    <w:rsid w:val="0013156A"/>
    <w:rsid w:val="00141590"/>
    <w:rsid w:val="0014394F"/>
    <w:rsid w:val="00144000"/>
    <w:rsid w:val="00146EC5"/>
    <w:rsid w:val="00146F70"/>
    <w:rsid w:val="00147AEC"/>
    <w:rsid w:val="00150987"/>
    <w:rsid w:val="00150F6E"/>
    <w:rsid w:val="00151C6A"/>
    <w:rsid w:val="00152FA9"/>
    <w:rsid w:val="001552A3"/>
    <w:rsid w:val="00155D62"/>
    <w:rsid w:val="00157740"/>
    <w:rsid w:val="00157B15"/>
    <w:rsid w:val="00166079"/>
    <w:rsid w:val="001700D6"/>
    <w:rsid w:val="00170F3E"/>
    <w:rsid w:val="0017178A"/>
    <w:rsid w:val="00171900"/>
    <w:rsid w:val="001725EA"/>
    <w:rsid w:val="00173F8A"/>
    <w:rsid w:val="00175113"/>
    <w:rsid w:val="00175C13"/>
    <w:rsid w:val="00176CB6"/>
    <w:rsid w:val="00182257"/>
    <w:rsid w:val="00183336"/>
    <w:rsid w:val="00185402"/>
    <w:rsid w:val="001911D6"/>
    <w:rsid w:val="00191E68"/>
    <w:rsid w:val="001923FC"/>
    <w:rsid w:val="00192ED0"/>
    <w:rsid w:val="001948AC"/>
    <w:rsid w:val="00195C52"/>
    <w:rsid w:val="00195DEA"/>
    <w:rsid w:val="00196329"/>
    <w:rsid w:val="00196994"/>
    <w:rsid w:val="001A7AF9"/>
    <w:rsid w:val="001B1D5E"/>
    <w:rsid w:val="001B585B"/>
    <w:rsid w:val="001B5D7F"/>
    <w:rsid w:val="001B7708"/>
    <w:rsid w:val="001B7A18"/>
    <w:rsid w:val="001C19BB"/>
    <w:rsid w:val="001C2E1B"/>
    <w:rsid w:val="001C4394"/>
    <w:rsid w:val="001C4418"/>
    <w:rsid w:val="001C49A3"/>
    <w:rsid w:val="001C566C"/>
    <w:rsid w:val="001C5D08"/>
    <w:rsid w:val="001D04F6"/>
    <w:rsid w:val="001D252D"/>
    <w:rsid w:val="001D5030"/>
    <w:rsid w:val="001D60BB"/>
    <w:rsid w:val="001D7753"/>
    <w:rsid w:val="001E13FA"/>
    <w:rsid w:val="001E47EA"/>
    <w:rsid w:val="001E5870"/>
    <w:rsid w:val="001E6E29"/>
    <w:rsid w:val="001F36C3"/>
    <w:rsid w:val="001F3B2E"/>
    <w:rsid w:val="001F4289"/>
    <w:rsid w:val="0020024E"/>
    <w:rsid w:val="00201A92"/>
    <w:rsid w:val="00203AF1"/>
    <w:rsid w:val="00206178"/>
    <w:rsid w:val="00206A40"/>
    <w:rsid w:val="002128C6"/>
    <w:rsid w:val="00213675"/>
    <w:rsid w:val="00214683"/>
    <w:rsid w:val="00216010"/>
    <w:rsid w:val="00217763"/>
    <w:rsid w:val="00221BA3"/>
    <w:rsid w:val="002236EB"/>
    <w:rsid w:val="00225948"/>
    <w:rsid w:val="00225E1E"/>
    <w:rsid w:val="00226301"/>
    <w:rsid w:val="00230528"/>
    <w:rsid w:val="00231DA7"/>
    <w:rsid w:val="0023389D"/>
    <w:rsid w:val="00234D8B"/>
    <w:rsid w:val="002367C7"/>
    <w:rsid w:val="00237D55"/>
    <w:rsid w:val="00240ACB"/>
    <w:rsid w:val="0024376C"/>
    <w:rsid w:val="0025186F"/>
    <w:rsid w:val="00252618"/>
    <w:rsid w:val="002546A3"/>
    <w:rsid w:val="002569D6"/>
    <w:rsid w:val="00257FEC"/>
    <w:rsid w:val="00260953"/>
    <w:rsid w:val="002627D1"/>
    <w:rsid w:val="00265B73"/>
    <w:rsid w:val="00275139"/>
    <w:rsid w:val="00280243"/>
    <w:rsid w:val="00280454"/>
    <w:rsid w:val="00281F5E"/>
    <w:rsid w:val="002843BE"/>
    <w:rsid w:val="00284FAD"/>
    <w:rsid w:val="002860CF"/>
    <w:rsid w:val="00290488"/>
    <w:rsid w:val="002944A2"/>
    <w:rsid w:val="002947F0"/>
    <w:rsid w:val="002A54B0"/>
    <w:rsid w:val="002A5D5E"/>
    <w:rsid w:val="002A7B5A"/>
    <w:rsid w:val="002B0055"/>
    <w:rsid w:val="002B1C66"/>
    <w:rsid w:val="002B4A7D"/>
    <w:rsid w:val="002B668E"/>
    <w:rsid w:val="002C17BB"/>
    <w:rsid w:val="002C1E10"/>
    <w:rsid w:val="002C39E3"/>
    <w:rsid w:val="002C6ACB"/>
    <w:rsid w:val="002D4100"/>
    <w:rsid w:val="002D4BC8"/>
    <w:rsid w:val="002E3F85"/>
    <w:rsid w:val="002E66A7"/>
    <w:rsid w:val="002E6C55"/>
    <w:rsid w:val="002E7A02"/>
    <w:rsid w:val="002F12A1"/>
    <w:rsid w:val="002F5C45"/>
    <w:rsid w:val="002F6E9E"/>
    <w:rsid w:val="00301E4E"/>
    <w:rsid w:val="00304AF0"/>
    <w:rsid w:val="00307976"/>
    <w:rsid w:val="00307D34"/>
    <w:rsid w:val="003110E8"/>
    <w:rsid w:val="003113A5"/>
    <w:rsid w:val="00312706"/>
    <w:rsid w:val="003141C7"/>
    <w:rsid w:val="00315681"/>
    <w:rsid w:val="0031636A"/>
    <w:rsid w:val="00320648"/>
    <w:rsid w:val="00322A2E"/>
    <w:rsid w:val="00325B79"/>
    <w:rsid w:val="00330DFF"/>
    <w:rsid w:val="00331918"/>
    <w:rsid w:val="00333691"/>
    <w:rsid w:val="00335823"/>
    <w:rsid w:val="00337DA1"/>
    <w:rsid w:val="0034016D"/>
    <w:rsid w:val="00341987"/>
    <w:rsid w:val="00342BE5"/>
    <w:rsid w:val="00343AA6"/>
    <w:rsid w:val="00344E74"/>
    <w:rsid w:val="003460EB"/>
    <w:rsid w:val="00346F15"/>
    <w:rsid w:val="00346F6F"/>
    <w:rsid w:val="0034710C"/>
    <w:rsid w:val="00350684"/>
    <w:rsid w:val="003517CB"/>
    <w:rsid w:val="003540DE"/>
    <w:rsid w:val="00355550"/>
    <w:rsid w:val="003567E5"/>
    <w:rsid w:val="00360928"/>
    <w:rsid w:val="0036092D"/>
    <w:rsid w:val="003618A2"/>
    <w:rsid w:val="003619AB"/>
    <w:rsid w:val="00364F78"/>
    <w:rsid w:val="003658DB"/>
    <w:rsid w:val="00366226"/>
    <w:rsid w:val="00366798"/>
    <w:rsid w:val="003706E5"/>
    <w:rsid w:val="00375725"/>
    <w:rsid w:val="0037791F"/>
    <w:rsid w:val="00383D57"/>
    <w:rsid w:val="00385592"/>
    <w:rsid w:val="0039085C"/>
    <w:rsid w:val="00393D1E"/>
    <w:rsid w:val="003949CA"/>
    <w:rsid w:val="00395080"/>
    <w:rsid w:val="00396136"/>
    <w:rsid w:val="003A2CA5"/>
    <w:rsid w:val="003A30F9"/>
    <w:rsid w:val="003A4BB5"/>
    <w:rsid w:val="003A514D"/>
    <w:rsid w:val="003A5361"/>
    <w:rsid w:val="003A5613"/>
    <w:rsid w:val="003A5CA1"/>
    <w:rsid w:val="003A7856"/>
    <w:rsid w:val="003B1A54"/>
    <w:rsid w:val="003B4653"/>
    <w:rsid w:val="003B4C17"/>
    <w:rsid w:val="003B5BDA"/>
    <w:rsid w:val="003C3F51"/>
    <w:rsid w:val="003D0BD8"/>
    <w:rsid w:val="003D0FC8"/>
    <w:rsid w:val="003D2C5B"/>
    <w:rsid w:val="003D5815"/>
    <w:rsid w:val="003D6709"/>
    <w:rsid w:val="003D790E"/>
    <w:rsid w:val="003E3139"/>
    <w:rsid w:val="003E3321"/>
    <w:rsid w:val="003E77DD"/>
    <w:rsid w:val="003E7BEE"/>
    <w:rsid w:val="003F09C5"/>
    <w:rsid w:val="003F2FA6"/>
    <w:rsid w:val="003F4C5A"/>
    <w:rsid w:val="003F5A6A"/>
    <w:rsid w:val="003F5B87"/>
    <w:rsid w:val="003F7CCB"/>
    <w:rsid w:val="00402112"/>
    <w:rsid w:val="0040212A"/>
    <w:rsid w:val="004038C0"/>
    <w:rsid w:val="00404164"/>
    <w:rsid w:val="00407AA6"/>
    <w:rsid w:val="004138A3"/>
    <w:rsid w:val="00415019"/>
    <w:rsid w:val="004163BF"/>
    <w:rsid w:val="00417373"/>
    <w:rsid w:val="0042097B"/>
    <w:rsid w:val="00422E56"/>
    <w:rsid w:val="00422F7C"/>
    <w:rsid w:val="004357A4"/>
    <w:rsid w:val="00440468"/>
    <w:rsid w:val="00440828"/>
    <w:rsid w:val="00440C45"/>
    <w:rsid w:val="00441E81"/>
    <w:rsid w:val="0044417A"/>
    <w:rsid w:val="00444245"/>
    <w:rsid w:val="004445EB"/>
    <w:rsid w:val="004454A7"/>
    <w:rsid w:val="004460F5"/>
    <w:rsid w:val="00454588"/>
    <w:rsid w:val="00462A91"/>
    <w:rsid w:val="00463394"/>
    <w:rsid w:val="00464209"/>
    <w:rsid w:val="004649E2"/>
    <w:rsid w:val="00466448"/>
    <w:rsid w:val="00466522"/>
    <w:rsid w:val="00476F2D"/>
    <w:rsid w:val="00483698"/>
    <w:rsid w:val="00486898"/>
    <w:rsid w:val="00486AE9"/>
    <w:rsid w:val="00487E54"/>
    <w:rsid w:val="004A0AC7"/>
    <w:rsid w:val="004A0F80"/>
    <w:rsid w:val="004A2A4C"/>
    <w:rsid w:val="004A7361"/>
    <w:rsid w:val="004B0A37"/>
    <w:rsid w:val="004B0D74"/>
    <w:rsid w:val="004B0E34"/>
    <w:rsid w:val="004B202B"/>
    <w:rsid w:val="004B2E11"/>
    <w:rsid w:val="004B468B"/>
    <w:rsid w:val="004B7DB2"/>
    <w:rsid w:val="004C0FFB"/>
    <w:rsid w:val="004C29E6"/>
    <w:rsid w:val="004C2A9A"/>
    <w:rsid w:val="004C4729"/>
    <w:rsid w:val="004C49CE"/>
    <w:rsid w:val="004D1DEF"/>
    <w:rsid w:val="004D50E8"/>
    <w:rsid w:val="004D5BE9"/>
    <w:rsid w:val="004D6D62"/>
    <w:rsid w:val="004E04E6"/>
    <w:rsid w:val="004E0C7E"/>
    <w:rsid w:val="004E16CF"/>
    <w:rsid w:val="004E191A"/>
    <w:rsid w:val="004E1C03"/>
    <w:rsid w:val="004E56EE"/>
    <w:rsid w:val="004E5D9E"/>
    <w:rsid w:val="004E6B5A"/>
    <w:rsid w:val="004E6F25"/>
    <w:rsid w:val="004F3C6E"/>
    <w:rsid w:val="004F4850"/>
    <w:rsid w:val="004F550C"/>
    <w:rsid w:val="004F6A8C"/>
    <w:rsid w:val="00501090"/>
    <w:rsid w:val="0050513E"/>
    <w:rsid w:val="005070F6"/>
    <w:rsid w:val="00511B60"/>
    <w:rsid w:val="0051449D"/>
    <w:rsid w:val="00515F81"/>
    <w:rsid w:val="00521D43"/>
    <w:rsid w:val="00525F10"/>
    <w:rsid w:val="0053413B"/>
    <w:rsid w:val="00534DD4"/>
    <w:rsid w:val="0053780D"/>
    <w:rsid w:val="005403A2"/>
    <w:rsid w:val="00541635"/>
    <w:rsid w:val="00542BE8"/>
    <w:rsid w:val="005438C2"/>
    <w:rsid w:val="00543F29"/>
    <w:rsid w:val="005445C1"/>
    <w:rsid w:val="005519DD"/>
    <w:rsid w:val="00551A75"/>
    <w:rsid w:val="00552837"/>
    <w:rsid w:val="00553863"/>
    <w:rsid w:val="00556736"/>
    <w:rsid w:val="005601C0"/>
    <w:rsid w:val="00560705"/>
    <w:rsid w:val="005618C0"/>
    <w:rsid w:val="005648BC"/>
    <w:rsid w:val="00564CE4"/>
    <w:rsid w:val="005734B9"/>
    <w:rsid w:val="00574400"/>
    <w:rsid w:val="005800BF"/>
    <w:rsid w:val="00583951"/>
    <w:rsid w:val="00583B77"/>
    <w:rsid w:val="00594596"/>
    <w:rsid w:val="00596632"/>
    <w:rsid w:val="005A0DBA"/>
    <w:rsid w:val="005A38FF"/>
    <w:rsid w:val="005A7976"/>
    <w:rsid w:val="005B0D23"/>
    <w:rsid w:val="005C05F1"/>
    <w:rsid w:val="005C1F2E"/>
    <w:rsid w:val="005C3DD2"/>
    <w:rsid w:val="005C4379"/>
    <w:rsid w:val="005C47F5"/>
    <w:rsid w:val="005C4F18"/>
    <w:rsid w:val="005C772B"/>
    <w:rsid w:val="005C7D7D"/>
    <w:rsid w:val="005C7F8D"/>
    <w:rsid w:val="005D0A98"/>
    <w:rsid w:val="005D185E"/>
    <w:rsid w:val="005D2321"/>
    <w:rsid w:val="005D36E6"/>
    <w:rsid w:val="005D5937"/>
    <w:rsid w:val="005D6ECE"/>
    <w:rsid w:val="005E1937"/>
    <w:rsid w:val="005E2BDC"/>
    <w:rsid w:val="005E4A43"/>
    <w:rsid w:val="005F1540"/>
    <w:rsid w:val="005F1829"/>
    <w:rsid w:val="005F2758"/>
    <w:rsid w:val="005F6A51"/>
    <w:rsid w:val="005F7A39"/>
    <w:rsid w:val="005F7C9B"/>
    <w:rsid w:val="00600A0F"/>
    <w:rsid w:val="006019BF"/>
    <w:rsid w:val="006027A1"/>
    <w:rsid w:val="00604C4E"/>
    <w:rsid w:val="00605167"/>
    <w:rsid w:val="00613547"/>
    <w:rsid w:val="00615D84"/>
    <w:rsid w:val="00616A82"/>
    <w:rsid w:val="00617A7C"/>
    <w:rsid w:val="006207D9"/>
    <w:rsid w:val="00620D4C"/>
    <w:rsid w:val="006217E8"/>
    <w:rsid w:val="0062185C"/>
    <w:rsid w:val="00622F23"/>
    <w:rsid w:val="0062454C"/>
    <w:rsid w:val="006266BD"/>
    <w:rsid w:val="0063243B"/>
    <w:rsid w:val="006325AB"/>
    <w:rsid w:val="006348EF"/>
    <w:rsid w:val="00634B82"/>
    <w:rsid w:val="006438B9"/>
    <w:rsid w:val="00646977"/>
    <w:rsid w:val="0064752D"/>
    <w:rsid w:val="00647862"/>
    <w:rsid w:val="00651EFE"/>
    <w:rsid w:val="00654D8B"/>
    <w:rsid w:val="00655F29"/>
    <w:rsid w:val="00656464"/>
    <w:rsid w:val="00656A2D"/>
    <w:rsid w:val="006633EC"/>
    <w:rsid w:val="006647F1"/>
    <w:rsid w:val="006666B7"/>
    <w:rsid w:val="00670990"/>
    <w:rsid w:val="006719A1"/>
    <w:rsid w:val="0067550C"/>
    <w:rsid w:val="00677057"/>
    <w:rsid w:val="0067727E"/>
    <w:rsid w:val="00677746"/>
    <w:rsid w:val="00683511"/>
    <w:rsid w:val="00685552"/>
    <w:rsid w:val="00685818"/>
    <w:rsid w:val="0069075B"/>
    <w:rsid w:val="00692787"/>
    <w:rsid w:val="00692E62"/>
    <w:rsid w:val="0069475D"/>
    <w:rsid w:val="006A20E1"/>
    <w:rsid w:val="006A25DE"/>
    <w:rsid w:val="006A30FF"/>
    <w:rsid w:val="006A33AE"/>
    <w:rsid w:val="006A37B8"/>
    <w:rsid w:val="006A4FA6"/>
    <w:rsid w:val="006A5E91"/>
    <w:rsid w:val="006B1643"/>
    <w:rsid w:val="006B23A5"/>
    <w:rsid w:val="006B51E0"/>
    <w:rsid w:val="006B6F4B"/>
    <w:rsid w:val="006B78A9"/>
    <w:rsid w:val="006C365B"/>
    <w:rsid w:val="006C4862"/>
    <w:rsid w:val="006C4FEA"/>
    <w:rsid w:val="006D026B"/>
    <w:rsid w:val="006D5ECE"/>
    <w:rsid w:val="006E2FCF"/>
    <w:rsid w:val="006E3822"/>
    <w:rsid w:val="006E3C24"/>
    <w:rsid w:val="006E4AD6"/>
    <w:rsid w:val="006E50C2"/>
    <w:rsid w:val="006E53C9"/>
    <w:rsid w:val="006F05ED"/>
    <w:rsid w:val="006F075B"/>
    <w:rsid w:val="006F1C71"/>
    <w:rsid w:val="006F3A13"/>
    <w:rsid w:val="0070072F"/>
    <w:rsid w:val="00700ACD"/>
    <w:rsid w:val="007021EE"/>
    <w:rsid w:val="00702E99"/>
    <w:rsid w:val="00704D2D"/>
    <w:rsid w:val="00705552"/>
    <w:rsid w:val="00705684"/>
    <w:rsid w:val="00707212"/>
    <w:rsid w:val="007072B3"/>
    <w:rsid w:val="007114BB"/>
    <w:rsid w:val="00712C76"/>
    <w:rsid w:val="00714868"/>
    <w:rsid w:val="00714908"/>
    <w:rsid w:val="00715059"/>
    <w:rsid w:val="00715409"/>
    <w:rsid w:val="00716058"/>
    <w:rsid w:val="00717379"/>
    <w:rsid w:val="00721052"/>
    <w:rsid w:val="0072372D"/>
    <w:rsid w:val="007315FC"/>
    <w:rsid w:val="007323E1"/>
    <w:rsid w:val="00732D72"/>
    <w:rsid w:val="00734A40"/>
    <w:rsid w:val="00735BC7"/>
    <w:rsid w:val="0074133C"/>
    <w:rsid w:val="00742D09"/>
    <w:rsid w:val="00744937"/>
    <w:rsid w:val="00746922"/>
    <w:rsid w:val="007473C4"/>
    <w:rsid w:val="0075384F"/>
    <w:rsid w:val="00756661"/>
    <w:rsid w:val="00756860"/>
    <w:rsid w:val="00756D19"/>
    <w:rsid w:val="00757824"/>
    <w:rsid w:val="00761134"/>
    <w:rsid w:val="0076171D"/>
    <w:rsid w:val="00762C45"/>
    <w:rsid w:val="00762F6C"/>
    <w:rsid w:val="007664CF"/>
    <w:rsid w:val="0077004B"/>
    <w:rsid w:val="00770AE6"/>
    <w:rsid w:val="00775FBE"/>
    <w:rsid w:val="007776A9"/>
    <w:rsid w:val="00780E88"/>
    <w:rsid w:val="007843C9"/>
    <w:rsid w:val="00787105"/>
    <w:rsid w:val="00787831"/>
    <w:rsid w:val="007922E9"/>
    <w:rsid w:val="00792DC3"/>
    <w:rsid w:val="00794A21"/>
    <w:rsid w:val="00795EBF"/>
    <w:rsid w:val="007A025F"/>
    <w:rsid w:val="007A2DB4"/>
    <w:rsid w:val="007A35C2"/>
    <w:rsid w:val="007A3CE1"/>
    <w:rsid w:val="007A6D3F"/>
    <w:rsid w:val="007A7FD2"/>
    <w:rsid w:val="007B16A9"/>
    <w:rsid w:val="007B19F0"/>
    <w:rsid w:val="007B1E1B"/>
    <w:rsid w:val="007B2238"/>
    <w:rsid w:val="007B4957"/>
    <w:rsid w:val="007B5C25"/>
    <w:rsid w:val="007B6D47"/>
    <w:rsid w:val="007C08D5"/>
    <w:rsid w:val="007C2E1D"/>
    <w:rsid w:val="007C2F6D"/>
    <w:rsid w:val="007C3EEE"/>
    <w:rsid w:val="007C7AD0"/>
    <w:rsid w:val="007D0F44"/>
    <w:rsid w:val="007D1843"/>
    <w:rsid w:val="007D1CB8"/>
    <w:rsid w:val="007D1E38"/>
    <w:rsid w:val="007D4CE9"/>
    <w:rsid w:val="007D55BE"/>
    <w:rsid w:val="007E0F08"/>
    <w:rsid w:val="007E4E8A"/>
    <w:rsid w:val="007E7097"/>
    <w:rsid w:val="007E774E"/>
    <w:rsid w:val="007E77F9"/>
    <w:rsid w:val="007F33C8"/>
    <w:rsid w:val="007F4AAB"/>
    <w:rsid w:val="007F74E1"/>
    <w:rsid w:val="00800550"/>
    <w:rsid w:val="00804E10"/>
    <w:rsid w:val="0081022A"/>
    <w:rsid w:val="008137C5"/>
    <w:rsid w:val="0081480E"/>
    <w:rsid w:val="0081564F"/>
    <w:rsid w:val="00817CB5"/>
    <w:rsid w:val="00820988"/>
    <w:rsid w:val="00822CE0"/>
    <w:rsid w:val="00823CB5"/>
    <w:rsid w:val="00830CFE"/>
    <w:rsid w:val="00834C4E"/>
    <w:rsid w:val="00835A84"/>
    <w:rsid w:val="008360EC"/>
    <w:rsid w:val="00837CD4"/>
    <w:rsid w:val="00840269"/>
    <w:rsid w:val="00841500"/>
    <w:rsid w:val="00843E2C"/>
    <w:rsid w:val="00845635"/>
    <w:rsid w:val="00846755"/>
    <w:rsid w:val="00846C4F"/>
    <w:rsid w:val="00852045"/>
    <w:rsid w:val="00854024"/>
    <w:rsid w:val="008545FE"/>
    <w:rsid w:val="008612B3"/>
    <w:rsid w:val="008640D5"/>
    <w:rsid w:val="00864AFB"/>
    <w:rsid w:val="00873B1A"/>
    <w:rsid w:val="008742FE"/>
    <w:rsid w:val="0087433F"/>
    <w:rsid w:val="008743C4"/>
    <w:rsid w:val="00874A49"/>
    <w:rsid w:val="00876362"/>
    <w:rsid w:val="00877152"/>
    <w:rsid w:val="0087743C"/>
    <w:rsid w:val="008806F6"/>
    <w:rsid w:val="00880804"/>
    <w:rsid w:val="0088277A"/>
    <w:rsid w:val="00884C78"/>
    <w:rsid w:val="00885472"/>
    <w:rsid w:val="0088555E"/>
    <w:rsid w:val="00885C5C"/>
    <w:rsid w:val="00886024"/>
    <w:rsid w:val="00887F48"/>
    <w:rsid w:val="0089185C"/>
    <w:rsid w:val="00893B36"/>
    <w:rsid w:val="00897B5D"/>
    <w:rsid w:val="008A052C"/>
    <w:rsid w:val="008A0955"/>
    <w:rsid w:val="008A581F"/>
    <w:rsid w:val="008A6D08"/>
    <w:rsid w:val="008B00A3"/>
    <w:rsid w:val="008B4AFC"/>
    <w:rsid w:val="008B5A43"/>
    <w:rsid w:val="008B5AA9"/>
    <w:rsid w:val="008B6C01"/>
    <w:rsid w:val="008B77E1"/>
    <w:rsid w:val="008B79C1"/>
    <w:rsid w:val="008C0EE4"/>
    <w:rsid w:val="008C28D0"/>
    <w:rsid w:val="008C354A"/>
    <w:rsid w:val="008D4EEA"/>
    <w:rsid w:val="008D65D8"/>
    <w:rsid w:val="008D68C8"/>
    <w:rsid w:val="008D7D58"/>
    <w:rsid w:val="008E0135"/>
    <w:rsid w:val="008E1720"/>
    <w:rsid w:val="008E3317"/>
    <w:rsid w:val="008E70E1"/>
    <w:rsid w:val="008E7787"/>
    <w:rsid w:val="008F2759"/>
    <w:rsid w:val="008F27FF"/>
    <w:rsid w:val="008F2F0C"/>
    <w:rsid w:val="008F35A7"/>
    <w:rsid w:val="008F3E48"/>
    <w:rsid w:val="00903B3A"/>
    <w:rsid w:val="00907D2D"/>
    <w:rsid w:val="00913271"/>
    <w:rsid w:val="00913955"/>
    <w:rsid w:val="00913FD8"/>
    <w:rsid w:val="0091551C"/>
    <w:rsid w:val="0091589D"/>
    <w:rsid w:val="00916A6D"/>
    <w:rsid w:val="00917F3B"/>
    <w:rsid w:val="00923606"/>
    <w:rsid w:val="00923C60"/>
    <w:rsid w:val="00924AC4"/>
    <w:rsid w:val="009263AE"/>
    <w:rsid w:val="009304DA"/>
    <w:rsid w:val="00932182"/>
    <w:rsid w:val="00934323"/>
    <w:rsid w:val="0093782F"/>
    <w:rsid w:val="00942C92"/>
    <w:rsid w:val="00945DD8"/>
    <w:rsid w:val="00947B2D"/>
    <w:rsid w:val="00951D3B"/>
    <w:rsid w:val="009534F0"/>
    <w:rsid w:val="00953772"/>
    <w:rsid w:val="009542D1"/>
    <w:rsid w:val="00955315"/>
    <w:rsid w:val="00955CCA"/>
    <w:rsid w:val="0095684B"/>
    <w:rsid w:val="009609CF"/>
    <w:rsid w:val="00961141"/>
    <w:rsid w:val="00961295"/>
    <w:rsid w:val="00962CE5"/>
    <w:rsid w:val="00973473"/>
    <w:rsid w:val="009750A9"/>
    <w:rsid w:val="00975381"/>
    <w:rsid w:val="00982592"/>
    <w:rsid w:val="009839F7"/>
    <w:rsid w:val="00984D5D"/>
    <w:rsid w:val="0099205E"/>
    <w:rsid w:val="00994EEE"/>
    <w:rsid w:val="00996FB7"/>
    <w:rsid w:val="009A2A50"/>
    <w:rsid w:val="009A59D7"/>
    <w:rsid w:val="009A7B09"/>
    <w:rsid w:val="009B118F"/>
    <w:rsid w:val="009B1C71"/>
    <w:rsid w:val="009B3239"/>
    <w:rsid w:val="009B331F"/>
    <w:rsid w:val="009B4744"/>
    <w:rsid w:val="009B571B"/>
    <w:rsid w:val="009B5987"/>
    <w:rsid w:val="009B6604"/>
    <w:rsid w:val="009B6C21"/>
    <w:rsid w:val="009B778E"/>
    <w:rsid w:val="009B7A54"/>
    <w:rsid w:val="009C230F"/>
    <w:rsid w:val="009C2C6E"/>
    <w:rsid w:val="009C4E55"/>
    <w:rsid w:val="009D0BB5"/>
    <w:rsid w:val="009D227D"/>
    <w:rsid w:val="009D3106"/>
    <w:rsid w:val="009D3CA9"/>
    <w:rsid w:val="009D4FE4"/>
    <w:rsid w:val="009E3B1B"/>
    <w:rsid w:val="009E454B"/>
    <w:rsid w:val="009E48FA"/>
    <w:rsid w:val="009E4A36"/>
    <w:rsid w:val="009F232D"/>
    <w:rsid w:val="009F2F71"/>
    <w:rsid w:val="009F4F7E"/>
    <w:rsid w:val="009F52FA"/>
    <w:rsid w:val="009F56A9"/>
    <w:rsid w:val="009F58D7"/>
    <w:rsid w:val="009F6E2F"/>
    <w:rsid w:val="009F70BA"/>
    <w:rsid w:val="009F7765"/>
    <w:rsid w:val="00A01FA3"/>
    <w:rsid w:val="00A02092"/>
    <w:rsid w:val="00A02CCA"/>
    <w:rsid w:val="00A02EFC"/>
    <w:rsid w:val="00A03A10"/>
    <w:rsid w:val="00A064F0"/>
    <w:rsid w:val="00A1249B"/>
    <w:rsid w:val="00A1325B"/>
    <w:rsid w:val="00A23989"/>
    <w:rsid w:val="00A23FF0"/>
    <w:rsid w:val="00A30983"/>
    <w:rsid w:val="00A35DE4"/>
    <w:rsid w:val="00A3722B"/>
    <w:rsid w:val="00A4311A"/>
    <w:rsid w:val="00A4455A"/>
    <w:rsid w:val="00A46782"/>
    <w:rsid w:val="00A46EB9"/>
    <w:rsid w:val="00A4706B"/>
    <w:rsid w:val="00A51917"/>
    <w:rsid w:val="00A5285A"/>
    <w:rsid w:val="00A53AC8"/>
    <w:rsid w:val="00A54344"/>
    <w:rsid w:val="00A55F2F"/>
    <w:rsid w:val="00A57204"/>
    <w:rsid w:val="00A5740C"/>
    <w:rsid w:val="00A576EF"/>
    <w:rsid w:val="00A60320"/>
    <w:rsid w:val="00A64A59"/>
    <w:rsid w:val="00A64E35"/>
    <w:rsid w:val="00A65AD8"/>
    <w:rsid w:val="00A70115"/>
    <w:rsid w:val="00A7167D"/>
    <w:rsid w:val="00A72828"/>
    <w:rsid w:val="00A73BB8"/>
    <w:rsid w:val="00A773EC"/>
    <w:rsid w:val="00A81AF2"/>
    <w:rsid w:val="00A82490"/>
    <w:rsid w:val="00A84011"/>
    <w:rsid w:val="00A84F49"/>
    <w:rsid w:val="00A85A47"/>
    <w:rsid w:val="00A85C44"/>
    <w:rsid w:val="00A8759F"/>
    <w:rsid w:val="00A912E2"/>
    <w:rsid w:val="00A95F53"/>
    <w:rsid w:val="00A978AA"/>
    <w:rsid w:val="00AA2348"/>
    <w:rsid w:val="00AA4FEF"/>
    <w:rsid w:val="00AC19EB"/>
    <w:rsid w:val="00AC3AC1"/>
    <w:rsid w:val="00AC515D"/>
    <w:rsid w:val="00AC55F8"/>
    <w:rsid w:val="00AD03F1"/>
    <w:rsid w:val="00AD0A3C"/>
    <w:rsid w:val="00AD128B"/>
    <w:rsid w:val="00AD1872"/>
    <w:rsid w:val="00AD4352"/>
    <w:rsid w:val="00AD4364"/>
    <w:rsid w:val="00AD5440"/>
    <w:rsid w:val="00AD5550"/>
    <w:rsid w:val="00AD7908"/>
    <w:rsid w:val="00AD7B6C"/>
    <w:rsid w:val="00AD7D86"/>
    <w:rsid w:val="00AE1E5B"/>
    <w:rsid w:val="00AE46C2"/>
    <w:rsid w:val="00AE74AD"/>
    <w:rsid w:val="00AF421A"/>
    <w:rsid w:val="00AF4608"/>
    <w:rsid w:val="00B04631"/>
    <w:rsid w:val="00B05F9C"/>
    <w:rsid w:val="00B070D2"/>
    <w:rsid w:val="00B07C92"/>
    <w:rsid w:val="00B13242"/>
    <w:rsid w:val="00B1393F"/>
    <w:rsid w:val="00B15984"/>
    <w:rsid w:val="00B15AFF"/>
    <w:rsid w:val="00B167DF"/>
    <w:rsid w:val="00B236B0"/>
    <w:rsid w:val="00B25C14"/>
    <w:rsid w:val="00B26E51"/>
    <w:rsid w:val="00B2786B"/>
    <w:rsid w:val="00B32482"/>
    <w:rsid w:val="00B40CD1"/>
    <w:rsid w:val="00B440DC"/>
    <w:rsid w:val="00B448D1"/>
    <w:rsid w:val="00B45A85"/>
    <w:rsid w:val="00B46677"/>
    <w:rsid w:val="00B4760D"/>
    <w:rsid w:val="00B50743"/>
    <w:rsid w:val="00B51075"/>
    <w:rsid w:val="00B52018"/>
    <w:rsid w:val="00B55290"/>
    <w:rsid w:val="00B56D8F"/>
    <w:rsid w:val="00B57114"/>
    <w:rsid w:val="00B57215"/>
    <w:rsid w:val="00B5740E"/>
    <w:rsid w:val="00B57974"/>
    <w:rsid w:val="00B645AF"/>
    <w:rsid w:val="00B65527"/>
    <w:rsid w:val="00B65CBE"/>
    <w:rsid w:val="00B669C8"/>
    <w:rsid w:val="00B66D0E"/>
    <w:rsid w:val="00B67732"/>
    <w:rsid w:val="00B703B4"/>
    <w:rsid w:val="00B715BC"/>
    <w:rsid w:val="00B74387"/>
    <w:rsid w:val="00B746F3"/>
    <w:rsid w:val="00B75BE3"/>
    <w:rsid w:val="00B81A7A"/>
    <w:rsid w:val="00B912F8"/>
    <w:rsid w:val="00B93C63"/>
    <w:rsid w:val="00B93F60"/>
    <w:rsid w:val="00B94745"/>
    <w:rsid w:val="00BA2AAF"/>
    <w:rsid w:val="00BA3745"/>
    <w:rsid w:val="00BA38A0"/>
    <w:rsid w:val="00BB3397"/>
    <w:rsid w:val="00BB4854"/>
    <w:rsid w:val="00BB4D97"/>
    <w:rsid w:val="00BB54A5"/>
    <w:rsid w:val="00BC0C07"/>
    <w:rsid w:val="00BC1324"/>
    <w:rsid w:val="00BC6988"/>
    <w:rsid w:val="00BD2B9D"/>
    <w:rsid w:val="00BD51A4"/>
    <w:rsid w:val="00BD5CA2"/>
    <w:rsid w:val="00BD70EB"/>
    <w:rsid w:val="00BE2528"/>
    <w:rsid w:val="00BE41F5"/>
    <w:rsid w:val="00BE442A"/>
    <w:rsid w:val="00BF02CA"/>
    <w:rsid w:val="00BF0648"/>
    <w:rsid w:val="00BF1383"/>
    <w:rsid w:val="00BF1EC2"/>
    <w:rsid w:val="00BF2B97"/>
    <w:rsid w:val="00BF674A"/>
    <w:rsid w:val="00BF6F00"/>
    <w:rsid w:val="00C004F1"/>
    <w:rsid w:val="00C02A14"/>
    <w:rsid w:val="00C03CF5"/>
    <w:rsid w:val="00C0651B"/>
    <w:rsid w:val="00C06E87"/>
    <w:rsid w:val="00C070AD"/>
    <w:rsid w:val="00C07632"/>
    <w:rsid w:val="00C1216B"/>
    <w:rsid w:val="00C12D5D"/>
    <w:rsid w:val="00C13BD9"/>
    <w:rsid w:val="00C14A5B"/>
    <w:rsid w:val="00C16C9B"/>
    <w:rsid w:val="00C16E24"/>
    <w:rsid w:val="00C1798F"/>
    <w:rsid w:val="00C22024"/>
    <w:rsid w:val="00C2247B"/>
    <w:rsid w:val="00C237F0"/>
    <w:rsid w:val="00C24585"/>
    <w:rsid w:val="00C2482C"/>
    <w:rsid w:val="00C36327"/>
    <w:rsid w:val="00C37784"/>
    <w:rsid w:val="00C37B20"/>
    <w:rsid w:val="00C414D6"/>
    <w:rsid w:val="00C46000"/>
    <w:rsid w:val="00C52C76"/>
    <w:rsid w:val="00C5338D"/>
    <w:rsid w:val="00C54895"/>
    <w:rsid w:val="00C54F5E"/>
    <w:rsid w:val="00C57CD0"/>
    <w:rsid w:val="00C6382B"/>
    <w:rsid w:val="00C64C9C"/>
    <w:rsid w:val="00C67518"/>
    <w:rsid w:val="00C71FE6"/>
    <w:rsid w:val="00C77BFC"/>
    <w:rsid w:val="00C80DF0"/>
    <w:rsid w:val="00C8261A"/>
    <w:rsid w:val="00C8650A"/>
    <w:rsid w:val="00C90459"/>
    <w:rsid w:val="00C91DAF"/>
    <w:rsid w:val="00C9533A"/>
    <w:rsid w:val="00CA08FE"/>
    <w:rsid w:val="00CA3A75"/>
    <w:rsid w:val="00CA416A"/>
    <w:rsid w:val="00CA4E26"/>
    <w:rsid w:val="00CA52D9"/>
    <w:rsid w:val="00CA760E"/>
    <w:rsid w:val="00CB025F"/>
    <w:rsid w:val="00CB4200"/>
    <w:rsid w:val="00CB4F7C"/>
    <w:rsid w:val="00CB6BA9"/>
    <w:rsid w:val="00CC10DD"/>
    <w:rsid w:val="00CC7A4C"/>
    <w:rsid w:val="00CC7BB7"/>
    <w:rsid w:val="00CD03E3"/>
    <w:rsid w:val="00CD0B58"/>
    <w:rsid w:val="00CD1EA4"/>
    <w:rsid w:val="00CD2171"/>
    <w:rsid w:val="00CE2393"/>
    <w:rsid w:val="00CE288F"/>
    <w:rsid w:val="00CE57F7"/>
    <w:rsid w:val="00CE6573"/>
    <w:rsid w:val="00CF0BC0"/>
    <w:rsid w:val="00CF13FD"/>
    <w:rsid w:val="00CF33D5"/>
    <w:rsid w:val="00CF40A8"/>
    <w:rsid w:val="00CF4E9B"/>
    <w:rsid w:val="00CF6CE2"/>
    <w:rsid w:val="00CF6D41"/>
    <w:rsid w:val="00CF72E1"/>
    <w:rsid w:val="00D009FB"/>
    <w:rsid w:val="00D0271F"/>
    <w:rsid w:val="00D04441"/>
    <w:rsid w:val="00D047B6"/>
    <w:rsid w:val="00D10F08"/>
    <w:rsid w:val="00D11055"/>
    <w:rsid w:val="00D11EC5"/>
    <w:rsid w:val="00D218EF"/>
    <w:rsid w:val="00D22A51"/>
    <w:rsid w:val="00D26B7B"/>
    <w:rsid w:val="00D30797"/>
    <w:rsid w:val="00D37164"/>
    <w:rsid w:val="00D40358"/>
    <w:rsid w:val="00D42815"/>
    <w:rsid w:val="00D472F6"/>
    <w:rsid w:val="00D50A30"/>
    <w:rsid w:val="00D52AA5"/>
    <w:rsid w:val="00D5397E"/>
    <w:rsid w:val="00D6044E"/>
    <w:rsid w:val="00D622C3"/>
    <w:rsid w:val="00D63F43"/>
    <w:rsid w:val="00D669B4"/>
    <w:rsid w:val="00D67202"/>
    <w:rsid w:val="00D70281"/>
    <w:rsid w:val="00D74542"/>
    <w:rsid w:val="00D74CE5"/>
    <w:rsid w:val="00D76E4F"/>
    <w:rsid w:val="00D81AB5"/>
    <w:rsid w:val="00D81C62"/>
    <w:rsid w:val="00D823C1"/>
    <w:rsid w:val="00D9010F"/>
    <w:rsid w:val="00D91742"/>
    <w:rsid w:val="00D9388D"/>
    <w:rsid w:val="00D97F44"/>
    <w:rsid w:val="00DA06E9"/>
    <w:rsid w:val="00DA30BC"/>
    <w:rsid w:val="00DA7B65"/>
    <w:rsid w:val="00DB08D3"/>
    <w:rsid w:val="00DB1C9E"/>
    <w:rsid w:val="00DB1E10"/>
    <w:rsid w:val="00DB3350"/>
    <w:rsid w:val="00DB3EDA"/>
    <w:rsid w:val="00DB4E9F"/>
    <w:rsid w:val="00DB6081"/>
    <w:rsid w:val="00DC0A6C"/>
    <w:rsid w:val="00DC5D7C"/>
    <w:rsid w:val="00DD0ED3"/>
    <w:rsid w:val="00DD2D96"/>
    <w:rsid w:val="00DD462E"/>
    <w:rsid w:val="00DD6DAD"/>
    <w:rsid w:val="00DE52FD"/>
    <w:rsid w:val="00DE7A02"/>
    <w:rsid w:val="00DF0F39"/>
    <w:rsid w:val="00DF1E62"/>
    <w:rsid w:val="00DF3EEE"/>
    <w:rsid w:val="00DF47B5"/>
    <w:rsid w:val="00DF481F"/>
    <w:rsid w:val="00DF4D26"/>
    <w:rsid w:val="00DF5062"/>
    <w:rsid w:val="00DF5A03"/>
    <w:rsid w:val="00DF5D95"/>
    <w:rsid w:val="00DF6B65"/>
    <w:rsid w:val="00DF769D"/>
    <w:rsid w:val="00E02D88"/>
    <w:rsid w:val="00E04077"/>
    <w:rsid w:val="00E10304"/>
    <w:rsid w:val="00E11187"/>
    <w:rsid w:val="00E136CE"/>
    <w:rsid w:val="00E2105C"/>
    <w:rsid w:val="00E2262A"/>
    <w:rsid w:val="00E2290E"/>
    <w:rsid w:val="00E271CF"/>
    <w:rsid w:val="00E27CCA"/>
    <w:rsid w:val="00E30771"/>
    <w:rsid w:val="00E3286C"/>
    <w:rsid w:val="00E33E1A"/>
    <w:rsid w:val="00E34829"/>
    <w:rsid w:val="00E42DE3"/>
    <w:rsid w:val="00E435A7"/>
    <w:rsid w:val="00E439CA"/>
    <w:rsid w:val="00E45BC3"/>
    <w:rsid w:val="00E471EA"/>
    <w:rsid w:val="00E54B24"/>
    <w:rsid w:val="00E55058"/>
    <w:rsid w:val="00E56866"/>
    <w:rsid w:val="00E624F6"/>
    <w:rsid w:val="00E65FE1"/>
    <w:rsid w:val="00E73455"/>
    <w:rsid w:val="00E7478D"/>
    <w:rsid w:val="00E7618A"/>
    <w:rsid w:val="00E772B3"/>
    <w:rsid w:val="00E77FF3"/>
    <w:rsid w:val="00E8085B"/>
    <w:rsid w:val="00E81A32"/>
    <w:rsid w:val="00E81F23"/>
    <w:rsid w:val="00E82889"/>
    <w:rsid w:val="00E83B21"/>
    <w:rsid w:val="00E8437D"/>
    <w:rsid w:val="00E85964"/>
    <w:rsid w:val="00E87327"/>
    <w:rsid w:val="00E90183"/>
    <w:rsid w:val="00E9119D"/>
    <w:rsid w:val="00E913DA"/>
    <w:rsid w:val="00E9379F"/>
    <w:rsid w:val="00E94591"/>
    <w:rsid w:val="00EA0F39"/>
    <w:rsid w:val="00EA38FE"/>
    <w:rsid w:val="00EA7A5C"/>
    <w:rsid w:val="00EB06A7"/>
    <w:rsid w:val="00EB1545"/>
    <w:rsid w:val="00EB2A72"/>
    <w:rsid w:val="00EB7319"/>
    <w:rsid w:val="00EC41E8"/>
    <w:rsid w:val="00EC4448"/>
    <w:rsid w:val="00EC4C12"/>
    <w:rsid w:val="00ED4E3B"/>
    <w:rsid w:val="00ED59E1"/>
    <w:rsid w:val="00ED6CF5"/>
    <w:rsid w:val="00EE16E0"/>
    <w:rsid w:val="00EE2174"/>
    <w:rsid w:val="00EE2F55"/>
    <w:rsid w:val="00EE6921"/>
    <w:rsid w:val="00EE7A10"/>
    <w:rsid w:val="00EF0B33"/>
    <w:rsid w:val="00EF4773"/>
    <w:rsid w:val="00EF6857"/>
    <w:rsid w:val="00F03438"/>
    <w:rsid w:val="00F06162"/>
    <w:rsid w:val="00F11459"/>
    <w:rsid w:val="00F156ED"/>
    <w:rsid w:val="00F163BF"/>
    <w:rsid w:val="00F17A51"/>
    <w:rsid w:val="00F203B2"/>
    <w:rsid w:val="00F22905"/>
    <w:rsid w:val="00F23425"/>
    <w:rsid w:val="00F24375"/>
    <w:rsid w:val="00F2699D"/>
    <w:rsid w:val="00F26F10"/>
    <w:rsid w:val="00F30A92"/>
    <w:rsid w:val="00F331C6"/>
    <w:rsid w:val="00F3558F"/>
    <w:rsid w:val="00F44CC3"/>
    <w:rsid w:val="00F44D7F"/>
    <w:rsid w:val="00F45589"/>
    <w:rsid w:val="00F5017B"/>
    <w:rsid w:val="00F5027D"/>
    <w:rsid w:val="00F50405"/>
    <w:rsid w:val="00F53FEE"/>
    <w:rsid w:val="00F5417D"/>
    <w:rsid w:val="00F60B09"/>
    <w:rsid w:val="00F61C7A"/>
    <w:rsid w:val="00F630E4"/>
    <w:rsid w:val="00F65471"/>
    <w:rsid w:val="00F66D77"/>
    <w:rsid w:val="00F70F97"/>
    <w:rsid w:val="00F72E38"/>
    <w:rsid w:val="00F7360D"/>
    <w:rsid w:val="00F77772"/>
    <w:rsid w:val="00F77BB8"/>
    <w:rsid w:val="00F77ECA"/>
    <w:rsid w:val="00F828DA"/>
    <w:rsid w:val="00F84E7A"/>
    <w:rsid w:val="00F86912"/>
    <w:rsid w:val="00F91AFC"/>
    <w:rsid w:val="00FA0764"/>
    <w:rsid w:val="00FA0C0B"/>
    <w:rsid w:val="00FA18C3"/>
    <w:rsid w:val="00FA2558"/>
    <w:rsid w:val="00FA27CF"/>
    <w:rsid w:val="00FB1EE6"/>
    <w:rsid w:val="00FB5301"/>
    <w:rsid w:val="00FB6A1A"/>
    <w:rsid w:val="00FC0F6B"/>
    <w:rsid w:val="00FC1BD4"/>
    <w:rsid w:val="00FC2076"/>
    <w:rsid w:val="00FC53EB"/>
    <w:rsid w:val="00FC5D4C"/>
    <w:rsid w:val="00FC626C"/>
    <w:rsid w:val="00FD08B0"/>
    <w:rsid w:val="00FD0C3C"/>
    <w:rsid w:val="00FD6ED4"/>
    <w:rsid w:val="00FD6FDB"/>
    <w:rsid w:val="00FE0BCD"/>
    <w:rsid w:val="00FE2647"/>
    <w:rsid w:val="00FE6152"/>
    <w:rsid w:val="00FE6C57"/>
    <w:rsid w:val="00FF02AB"/>
    <w:rsid w:val="00FF1F6C"/>
    <w:rsid w:val="00FF49D7"/>
    <w:rsid w:val="00FF5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2"/>
    </o:shapelayout>
  </w:shapeDefaults>
  <w:decimalSymbol w:val="."/>
  <w:listSeparator w:val=","/>
  <w14:docId w14:val="40664B23"/>
  <w15:docId w15:val="{E9586485-93E9-4DC0-828A-F8C0BA6A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0BA"/>
    <w:rPr>
      <w:sz w:val="24"/>
      <w:szCs w:val="24"/>
      <w:lang w:val="en-GB" w:eastAsia="en-GB"/>
    </w:rPr>
  </w:style>
  <w:style w:type="paragraph" w:styleId="Heading1">
    <w:name w:val="heading 1"/>
    <w:aliases w:val="- 1st Order Heading,. (1.0),§1."/>
    <w:basedOn w:val="Normal"/>
    <w:next w:val="Normal"/>
    <w:qFormat/>
    <w:rsid w:val="000D6041"/>
    <w:pPr>
      <w:keepNext/>
      <w:keepLines/>
      <w:suppressLineNumbers/>
      <w:tabs>
        <w:tab w:val="left" w:pos="851"/>
      </w:tabs>
      <w:jc w:val="both"/>
      <w:outlineLvl w:val="0"/>
    </w:pPr>
    <w:rPr>
      <w:rFonts w:ascii="Helvetica 35 Thin" w:hAnsi="Helvetica 35 Thin"/>
      <w:b/>
      <w:caps/>
      <w:kern w:val="28"/>
      <w:lang w:eastAsia="en-US"/>
    </w:rPr>
  </w:style>
  <w:style w:type="paragraph" w:styleId="Heading4">
    <w:name w:val="heading 4"/>
    <w:basedOn w:val="Normal"/>
    <w:next w:val="Normal"/>
    <w:qFormat/>
    <w:rsid w:val="000D6041"/>
    <w:pPr>
      <w:keepNext/>
      <w:jc w:val="center"/>
      <w:outlineLvl w:val="3"/>
    </w:pPr>
    <w:rPr>
      <w:rFonts w:ascii="Algerian" w:hAnsi="Algerian"/>
      <w:b/>
      <w:spacing w:val="-20"/>
      <w:szCs w:val="20"/>
      <w:lang w:val="en-AU" w:eastAsia="en-US"/>
    </w:rPr>
  </w:style>
  <w:style w:type="paragraph" w:styleId="Heading7">
    <w:name w:val="heading 7"/>
    <w:basedOn w:val="Normal"/>
    <w:next w:val="Normal"/>
    <w:qFormat/>
    <w:rsid w:val="000D6041"/>
    <w:pPr>
      <w:keepNext/>
      <w:spacing w:after="120"/>
      <w:jc w:val="center"/>
      <w:outlineLvl w:val="6"/>
    </w:pPr>
    <w:rPr>
      <w:szCs w:val="20"/>
      <w:lang w:val="en-US" w:eastAsia="en-US"/>
    </w:rPr>
  </w:style>
  <w:style w:type="paragraph" w:styleId="Heading8">
    <w:name w:val="heading 8"/>
    <w:basedOn w:val="Normal"/>
    <w:next w:val="Normal"/>
    <w:qFormat/>
    <w:rsid w:val="000D6041"/>
    <w:pPr>
      <w:keepNext/>
      <w:jc w:val="center"/>
      <w:outlineLvl w:val="7"/>
    </w:pPr>
    <w:rPr>
      <w:rFonts w:ascii="Arial" w:hAnsi="Arial"/>
      <w:b/>
      <w:sz w:val="20"/>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6041"/>
    <w:rPr>
      <w:rFonts w:ascii="Tahoma" w:hAnsi="Tahoma" w:cs="Tahoma"/>
      <w:sz w:val="16"/>
      <w:szCs w:val="16"/>
    </w:rPr>
  </w:style>
  <w:style w:type="paragraph" w:styleId="Footer">
    <w:name w:val="footer"/>
    <w:basedOn w:val="Normal"/>
    <w:link w:val="FooterChar"/>
    <w:rsid w:val="000D6041"/>
    <w:pPr>
      <w:tabs>
        <w:tab w:val="center" w:pos="4153"/>
        <w:tab w:val="right" w:pos="8306"/>
      </w:tabs>
    </w:pPr>
    <w:rPr>
      <w:rFonts w:ascii="Arial" w:hAnsi="Arial"/>
      <w:sz w:val="20"/>
      <w:szCs w:val="20"/>
      <w:lang w:eastAsia="en-US"/>
    </w:rPr>
  </w:style>
  <w:style w:type="paragraph" w:styleId="TOC1">
    <w:name w:val="toc 1"/>
    <w:basedOn w:val="Normal"/>
    <w:next w:val="Normal"/>
    <w:semiHidden/>
    <w:rsid w:val="000D6041"/>
    <w:pPr>
      <w:tabs>
        <w:tab w:val="right" w:leader="dot" w:pos="8971"/>
      </w:tabs>
      <w:jc w:val="both"/>
    </w:pPr>
    <w:rPr>
      <w:rFonts w:ascii="Helvetica 35 Thin" w:hAnsi="Helvetica 35 Thin"/>
      <w:sz w:val="22"/>
      <w:szCs w:val="20"/>
      <w:lang w:eastAsia="en-US"/>
    </w:rPr>
  </w:style>
  <w:style w:type="paragraph" w:styleId="TOC2">
    <w:name w:val="toc 2"/>
    <w:basedOn w:val="Normal"/>
    <w:next w:val="Normal"/>
    <w:semiHidden/>
    <w:rsid w:val="000D6041"/>
    <w:pPr>
      <w:tabs>
        <w:tab w:val="right" w:leader="dot" w:pos="8971"/>
      </w:tabs>
      <w:ind w:left="220"/>
      <w:jc w:val="both"/>
    </w:pPr>
    <w:rPr>
      <w:rFonts w:ascii="Helvetica 35 Thin" w:hAnsi="Helvetica 35 Thin"/>
      <w:sz w:val="22"/>
      <w:szCs w:val="20"/>
      <w:lang w:eastAsia="en-US"/>
    </w:rPr>
  </w:style>
  <w:style w:type="character" w:styleId="Hyperlink">
    <w:name w:val="Hyperlink"/>
    <w:basedOn w:val="DefaultParagraphFont"/>
    <w:rsid w:val="000D6041"/>
    <w:rPr>
      <w:color w:val="0000FF"/>
      <w:u w:val="single"/>
    </w:rPr>
  </w:style>
  <w:style w:type="character" w:styleId="CommentReference">
    <w:name w:val="annotation reference"/>
    <w:basedOn w:val="DefaultParagraphFont"/>
    <w:semiHidden/>
    <w:rsid w:val="000D6041"/>
    <w:rPr>
      <w:sz w:val="16"/>
    </w:rPr>
  </w:style>
  <w:style w:type="paragraph" w:styleId="CommentText">
    <w:name w:val="annotation text"/>
    <w:basedOn w:val="Normal"/>
    <w:link w:val="CommentTextChar"/>
    <w:semiHidden/>
    <w:rsid w:val="000D6041"/>
    <w:pPr>
      <w:tabs>
        <w:tab w:val="left" w:pos="864"/>
        <w:tab w:val="center" w:pos="8554"/>
        <w:tab w:val="center" w:pos="9058"/>
      </w:tabs>
      <w:jc w:val="both"/>
    </w:pPr>
    <w:rPr>
      <w:sz w:val="20"/>
      <w:szCs w:val="20"/>
      <w:lang w:eastAsia="en-US"/>
    </w:rPr>
  </w:style>
  <w:style w:type="paragraph" w:styleId="Header">
    <w:name w:val="header"/>
    <w:aliases w:val="Header_Title"/>
    <w:basedOn w:val="Normal"/>
    <w:link w:val="HeaderChar"/>
    <w:uiPriority w:val="99"/>
    <w:rsid w:val="000D6041"/>
    <w:pPr>
      <w:tabs>
        <w:tab w:val="center" w:pos="4320"/>
        <w:tab w:val="right" w:pos="8640"/>
      </w:tabs>
    </w:pPr>
  </w:style>
  <w:style w:type="character" w:styleId="PageNumber">
    <w:name w:val="page number"/>
    <w:basedOn w:val="DefaultParagraphFont"/>
    <w:rsid w:val="000D6041"/>
  </w:style>
  <w:style w:type="character" w:styleId="HTMLTypewriter">
    <w:name w:val="HTML Typewriter"/>
    <w:basedOn w:val="DefaultParagraphFont"/>
    <w:rsid w:val="000D6041"/>
    <w:rPr>
      <w:rFonts w:ascii="Courier New" w:eastAsia="MS Mincho" w:hAnsi="Courier New" w:cs="Courier New"/>
      <w:sz w:val="20"/>
      <w:szCs w:val="20"/>
    </w:rPr>
  </w:style>
  <w:style w:type="paragraph" w:styleId="NormalWeb">
    <w:name w:val="Normal (Web)"/>
    <w:basedOn w:val="Normal"/>
    <w:rsid w:val="000D6041"/>
    <w:rPr>
      <w:rFonts w:ascii="Tahoma" w:eastAsia="MS Mincho" w:hAnsi="Tahoma" w:cs="Tahoma"/>
      <w:color w:val="333333"/>
      <w:sz w:val="16"/>
      <w:szCs w:val="16"/>
      <w:lang w:val="en-US" w:eastAsia="ja-JP"/>
    </w:rPr>
  </w:style>
  <w:style w:type="paragraph" w:styleId="ListBullet">
    <w:name w:val="List Bullet"/>
    <w:basedOn w:val="Normal"/>
    <w:rsid w:val="000D6041"/>
    <w:pPr>
      <w:numPr>
        <w:numId w:val="1"/>
      </w:numPr>
    </w:pPr>
  </w:style>
  <w:style w:type="paragraph" w:customStyle="1" w:styleId="indent1Char">
    <w:name w:val="indent1 Char"/>
    <w:basedOn w:val="Normal"/>
    <w:rsid w:val="000D6041"/>
    <w:pPr>
      <w:keepLines/>
      <w:spacing w:after="240"/>
      <w:ind w:left="720"/>
      <w:jc w:val="both"/>
    </w:pPr>
    <w:rPr>
      <w:rFonts w:ascii="Arial" w:hAnsi="Arial"/>
      <w:sz w:val="22"/>
      <w:lang w:eastAsia="en-US"/>
    </w:rPr>
  </w:style>
  <w:style w:type="table" w:styleId="TableGrid">
    <w:name w:val="Table Grid"/>
    <w:basedOn w:val="TableNormal"/>
    <w:uiPriority w:val="39"/>
    <w:rsid w:val="000D6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40D5"/>
    <w:pPr>
      <w:autoSpaceDE w:val="0"/>
      <w:autoSpaceDN w:val="0"/>
      <w:adjustRightInd w:val="0"/>
    </w:pPr>
    <w:rPr>
      <w:rFonts w:ascii="TimesNewRoman" w:hAnsi="TimesNewRoman" w:cs="TimesNewRoman"/>
    </w:rPr>
  </w:style>
  <w:style w:type="paragraph" w:styleId="BodyTextIndent2">
    <w:name w:val="Body Text Indent 2"/>
    <w:basedOn w:val="Default"/>
    <w:next w:val="Default"/>
    <w:rsid w:val="008640D5"/>
    <w:rPr>
      <w:rFonts w:cs="Times New Roman"/>
      <w:sz w:val="24"/>
      <w:szCs w:val="24"/>
    </w:rPr>
  </w:style>
  <w:style w:type="paragraph" w:styleId="BodyText">
    <w:name w:val="Body Text"/>
    <w:basedOn w:val="Normal"/>
    <w:rsid w:val="008640D5"/>
    <w:pPr>
      <w:spacing w:after="120"/>
    </w:pPr>
  </w:style>
  <w:style w:type="character" w:customStyle="1" w:styleId="FooterChar">
    <w:name w:val="Footer Char"/>
    <w:basedOn w:val="DefaultParagraphFont"/>
    <w:link w:val="Footer"/>
    <w:uiPriority w:val="99"/>
    <w:rsid w:val="003A2CA5"/>
    <w:rPr>
      <w:rFonts w:ascii="Arial" w:hAnsi="Arial"/>
      <w:lang w:val="en-GB"/>
    </w:rPr>
  </w:style>
  <w:style w:type="character" w:customStyle="1" w:styleId="HeaderChar">
    <w:name w:val="Header Char"/>
    <w:aliases w:val="Header_Title Char"/>
    <w:basedOn w:val="DefaultParagraphFont"/>
    <w:link w:val="Header"/>
    <w:uiPriority w:val="99"/>
    <w:rsid w:val="00F70F97"/>
    <w:rPr>
      <w:sz w:val="24"/>
      <w:szCs w:val="24"/>
      <w:lang w:val="en-GB" w:eastAsia="en-GB"/>
    </w:rPr>
  </w:style>
  <w:style w:type="character" w:styleId="PlaceholderText">
    <w:name w:val="Placeholder Text"/>
    <w:basedOn w:val="DefaultParagraphFont"/>
    <w:uiPriority w:val="99"/>
    <w:semiHidden/>
    <w:rsid w:val="00DC0A6C"/>
    <w:rPr>
      <w:color w:val="808080"/>
    </w:rPr>
  </w:style>
  <w:style w:type="paragraph" w:styleId="ListParagraph">
    <w:name w:val="List Paragraph"/>
    <w:basedOn w:val="Normal"/>
    <w:uiPriority w:val="34"/>
    <w:qFormat/>
    <w:rsid w:val="005438C2"/>
    <w:pPr>
      <w:ind w:left="720"/>
      <w:contextualSpacing/>
    </w:pPr>
  </w:style>
  <w:style w:type="character" w:customStyle="1" w:styleId="CommentTextChar">
    <w:name w:val="Comment Text Char"/>
    <w:basedOn w:val="DefaultParagraphFont"/>
    <w:link w:val="CommentText"/>
    <w:semiHidden/>
    <w:rsid w:val="00942C92"/>
    <w:rPr>
      <w:lang w:val="en-GB"/>
    </w:rPr>
  </w:style>
  <w:style w:type="paragraph" w:styleId="CommentSubject">
    <w:name w:val="annotation subject"/>
    <w:basedOn w:val="CommentText"/>
    <w:next w:val="CommentText"/>
    <w:link w:val="CommentSubjectChar"/>
    <w:uiPriority w:val="99"/>
    <w:semiHidden/>
    <w:unhideWhenUsed/>
    <w:rsid w:val="00942C92"/>
    <w:pPr>
      <w:tabs>
        <w:tab w:val="clear" w:pos="864"/>
        <w:tab w:val="clear" w:pos="8554"/>
        <w:tab w:val="clear" w:pos="9058"/>
      </w:tabs>
      <w:jc w:val="left"/>
    </w:pPr>
    <w:rPr>
      <w:b/>
      <w:bCs/>
      <w:lang w:eastAsia="en-GB"/>
    </w:rPr>
  </w:style>
  <w:style w:type="character" w:customStyle="1" w:styleId="CommentSubjectChar">
    <w:name w:val="Comment Subject Char"/>
    <w:basedOn w:val="CommentTextChar"/>
    <w:link w:val="CommentSubject"/>
    <w:uiPriority w:val="99"/>
    <w:semiHidden/>
    <w:rsid w:val="00942C92"/>
    <w:rPr>
      <w:b/>
      <w:bCs/>
      <w:lang w:val="en-GB" w:eastAsia="en-GB"/>
    </w:rPr>
  </w:style>
  <w:style w:type="character" w:styleId="UnresolvedMention">
    <w:name w:val="Unresolved Mention"/>
    <w:basedOn w:val="DefaultParagraphFont"/>
    <w:uiPriority w:val="99"/>
    <w:semiHidden/>
    <w:unhideWhenUsed/>
    <w:rsid w:val="004B0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LPHIN-NOC@dolphinenerg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cv0640\21.0%20-%20NOC%20Procedure\UTS-ENG-FM-00024_NOC%20Renewal%20Request%20Form\NOC%20RENEWAL%20REQUEST%20FORM_Rev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603DD25529543438ECB9095303AC08C"/>
        <w:category>
          <w:name w:val="General"/>
          <w:gallery w:val="placeholder"/>
        </w:category>
        <w:types>
          <w:type w:val="bbPlcHdr"/>
        </w:types>
        <w:behaviors>
          <w:behavior w:val="content"/>
        </w:behaviors>
        <w:guid w:val="{4AC0F805-6CD6-4934-A83E-B9D2C54DC95E}"/>
      </w:docPartPr>
      <w:docPartBody>
        <w:p w:rsidR="00093F85" w:rsidRDefault="001C4158" w:rsidP="001C4158">
          <w:pPr>
            <w:pStyle w:val="7603DD25529543438ECB9095303AC08C"/>
          </w:pPr>
          <w:r w:rsidRPr="00382057">
            <w:rPr>
              <w:rStyle w:val="PlaceholderText"/>
            </w:rPr>
            <w:t xml:space="preserve">                              </w:t>
          </w:r>
        </w:p>
      </w:docPartBody>
    </w:docPart>
    <w:docPart>
      <w:docPartPr>
        <w:name w:val="EEA460B4A9BF4DBA89D8255E2DA8C771"/>
        <w:category>
          <w:name w:val="General"/>
          <w:gallery w:val="placeholder"/>
        </w:category>
        <w:types>
          <w:type w:val="bbPlcHdr"/>
        </w:types>
        <w:behaviors>
          <w:behavior w:val="content"/>
        </w:behaviors>
        <w:guid w:val="{32301E2D-4D40-44AA-AAAD-915B3B7B489C}"/>
      </w:docPartPr>
      <w:docPartBody>
        <w:p w:rsidR="00093F85" w:rsidRDefault="001C4158" w:rsidP="001C4158">
          <w:pPr>
            <w:pStyle w:val="EEA460B4A9BF4DBA89D8255E2DA8C771"/>
          </w:pPr>
          <w:r>
            <w:rPr>
              <w:rStyle w:val="PlaceholderText"/>
            </w:rPr>
            <w:t xml:space="preserve">                              </w:t>
          </w:r>
        </w:p>
      </w:docPartBody>
    </w:docPart>
    <w:docPart>
      <w:docPartPr>
        <w:name w:val="94D1A945BBAC4A1EA912887626E0C576"/>
        <w:category>
          <w:name w:val="General"/>
          <w:gallery w:val="placeholder"/>
        </w:category>
        <w:types>
          <w:type w:val="bbPlcHdr"/>
        </w:types>
        <w:behaviors>
          <w:behavior w:val="content"/>
        </w:behaviors>
        <w:guid w:val="{2E66B02B-5D07-48B0-8092-76DB0CCB752F}"/>
      </w:docPartPr>
      <w:docPartBody>
        <w:p w:rsidR="00093F85" w:rsidRDefault="001C4158" w:rsidP="001C4158">
          <w:pPr>
            <w:pStyle w:val="94D1A945BBAC4A1EA912887626E0C576"/>
          </w:pPr>
          <w:r>
            <w:rPr>
              <w:rStyle w:val="PlaceholderText"/>
            </w:rPr>
            <w:t xml:space="preserve">               </w:t>
          </w:r>
        </w:p>
      </w:docPartBody>
    </w:docPart>
    <w:docPart>
      <w:docPartPr>
        <w:name w:val="33856B3F847F4808BA91DD0ABFED8D52"/>
        <w:category>
          <w:name w:val="General"/>
          <w:gallery w:val="placeholder"/>
        </w:category>
        <w:types>
          <w:type w:val="bbPlcHdr"/>
        </w:types>
        <w:behaviors>
          <w:behavior w:val="content"/>
        </w:behaviors>
        <w:guid w:val="{2B1BE16D-9965-4364-B86B-5E0DC5D69887}"/>
      </w:docPartPr>
      <w:docPartBody>
        <w:p w:rsidR="00093F85" w:rsidRDefault="001C4158" w:rsidP="001C4158">
          <w:pPr>
            <w:pStyle w:val="33856B3F847F4808BA91DD0ABFED8D52"/>
          </w:pPr>
          <w:r>
            <w:rPr>
              <w:rStyle w:val="PlaceholderText"/>
            </w:rPr>
            <w:t xml:space="preserve">              </w:t>
          </w:r>
        </w:p>
      </w:docPartBody>
    </w:docPart>
    <w:docPart>
      <w:docPartPr>
        <w:name w:val="7D14141E8C47441E8C91E866E2D83D11"/>
        <w:category>
          <w:name w:val="General"/>
          <w:gallery w:val="placeholder"/>
        </w:category>
        <w:types>
          <w:type w:val="bbPlcHdr"/>
        </w:types>
        <w:behaviors>
          <w:behavior w:val="content"/>
        </w:behaviors>
        <w:guid w:val="{99231DB2-82B0-4B2F-905F-33856216AA8B}"/>
      </w:docPartPr>
      <w:docPartBody>
        <w:p w:rsidR="002B315E" w:rsidRDefault="00093F85" w:rsidP="00093F85">
          <w:pPr>
            <w:pStyle w:val="7D14141E8C47441E8C91E866E2D83D11"/>
          </w:pPr>
          <w:r>
            <w:rPr>
              <w:rStyle w:val="PlaceholderText"/>
            </w:rPr>
            <w:t xml:space="preserve">              </w:t>
          </w:r>
        </w:p>
      </w:docPartBody>
    </w:docPart>
    <w:docPart>
      <w:docPartPr>
        <w:name w:val="D647B33BD9C242A2825BA65C26BBB89C"/>
        <w:category>
          <w:name w:val="General"/>
          <w:gallery w:val="placeholder"/>
        </w:category>
        <w:types>
          <w:type w:val="bbPlcHdr"/>
        </w:types>
        <w:behaviors>
          <w:behavior w:val="content"/>
        </w:behaviors>
        <w:guid w:val="{93B77785-1212-46AA-87F6-42D31EA1E9BC}"/>
      </w:docPartPr>
      <w:docPartBody>
        <w:p w:rsidR="002B315E" w:rsidRDefault="00093F85" w:rsidP="00093F85">
          <w:pPr>
            <w:pStyle w:val="D647B33BD9C242A2825BA65C26BBB89C"/>
          </w:pPr>
          <w:r>
            <w:rPr>
              <w:rStyle w:val="PlaceholderText"/>
            </w:rPr>
            <w:t xml:space="preserve">              </w:t>
          </w:r>
        </w:p>
      </w:docPartBody>
    </w:docPart>
    <w:docPart>
      <w:docPartPr>
        <w:name w:val="3F507FC05F094A628FFD3A15BF118394"/>
        <w:category>
          <w:name w:val="General"/>
          <w:gallery w:val="placeholder"/>
        </w:category>
        <w:types>
          <w:type w:val="bbPlcHdr"/>
        </w:types>
        <w:behaviors>
          <w:behavior w:val="content"/>
        </w:behaviors>
        <w:guid w:val="{AC1972A2-EE6E-4681-A96D-38150A4C7A98}"/>
      </w:docPartPr>
      <w:docPartBody>
        <w:p w:rsidR="002B315E" w:rsidRDefault="00093F85" w:rsidP="00093F85">
          <w:pPr>
            <w:pStyle w:val="3F507FC05F094A628FFD3A15BF118394"/>
          </w:pPr>
          <w:r>
            <w:rPr>
              <w:rStyle w:val="PlaceholderText"/>
            </w:rPr>
            <w:t xml:space="preserve">               </w:t>
          </w:r>
        </w:p>
      </w:docPartBody>
    </w:docPart>
    <w:docPart>
      <w:docPartPr>
        <w:name w:val="03194A4007784D04AC100AF37434AE39"/>
        <w:category>
          <w:name w:val="General"/>
          <w:gallery w:val="placeholder"/>
        </w:category>
        <w:types>
          <w:type w:val="bbPlcHdr"/>
        </w:types>
        <w:behaviors>
          <w:behavior w:val="content"/>
        </w:behaviors>
        <w:guid w:val="{2AAA29AE-EB80-4C22-B8B5-3406FD40116E}"/>
      </w:docPartPr>
      <w:docPartBody>
        <w:p w:rsidR="002B315E" w:rsidRDefault="00093F85" w:rsidP="00093F85">
          <w:pPr>
            <w:pStyle w:val="03194A4007784D04AC100AF37434AE39"/>
          </w:pPr>
          <w:r>
            <w:rPr>
              <w:rStyle w:val="PlaceholderText"/>
            </w:rPr>
            <w:t xml:space="preserve">               </w:t>
          </w:r>
        </w:p>
      </w:docPartBody>
    </w:docPart>
    <w:docPart>
      <w:docPartPr>
        <w:name w:val="2E380EAE7D084A0EAC4C747BDFC2CDFB"/>
        <w:category>
          <w:name w:val="General"/>
          <w:gallery w:val="placeholder"/>
        </w:category>
        <w:types>
          <w:type w:val="bbPlcHdr"/>
        </w:types>
        <w:behaviors>
          <w:behavior w:val="content"/>
        </w:behaviors>
        <w:guid w:val="{58DE94E9-4FC8-4E8B-B72D-79015E3A884D}"/>
      </w:docPartPr>
      <w:docPartBody>
        <w:p w:rsidR="00CC61B3" w:rsidRDefault="00CC61B3" w:rsidP="00CC61B3">
          <w:pPr>
            <w:pStyle w:val="2E380EAE7D084A0EAC4C747BDFC2CDFB"/>
          </w:pPr>
          <w:r>
            <w:rPr>
              <w:rStyle w:val="PlaceholderText"/>
            </w:rPr>
            <w:t xml:space="preserve">                           </w:t>
          </w:r>
        </w:p>
      </w:docPartBody>
    </w:docPart>
    <w:docPart>
      <w:docPartPr>
        <w:name w:val="9352279D916946A3B3427A6E9B70BD58"/>
        <w:category>
          <w:name w:val="General"/>
          <w:gallery w:val="placeholder"/>
        </w:category>
        <w:types>
          <w:type w:val="bbPlcHdr"/>
        </w:types>
        <w:behaviors>
          <w:behavior w:val="content"/>
        </w:behaviors>
        <w:guid w:val="{C6B36E8C-C130-415D-A40D-0C63A42FDF0E}"/>
      </w:docPartPr>
      <w:docPartBody>
        <w:p w:rsidR="00CC61B3" w:rsidRDefault="00CC61B3" w:rsidP="00CC61B3">
          <w:pPr>
            <w:pStyle w:val="9352279D916946A3B3427A6E9B70BD5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35 Thin">
    <w:altName w:val="Malgun Gothic"/>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58"/>
    <w:rsid w:val="00093F85"/>
    <w:rsid w:val="00095241"/>
    <w:rsid w:val="001C4158"/>
    <w:rsid w:val="002B315E"/>
    <w:rsid w:val="00780E88"/>
    <w:rsid w:val="00CC61B3"/>
    <w:rsid w:val="00F114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1B3"/>
    <w:rPr>
      <w:color w:val="808080"/>
    </w:rPr>
  </w:style>
  <w:style w:type="paragraph" w:customStyle="1" w:styleId="7603DD25529543438ECB9095303AC08C">
    <w:name w:val="7603DD25529543438ECB9095303AC08C"/>
    <w:rsid w:val="001C4158"/>
  </w:style>
  <w:style w:type="paragraph" w:customStyle="1" w:styleId="EEA460B4A9BF4DBA89D8255E2DA8C771">
    <w:name w:val="EEA460B4A9BF4DBA89D8255E2DA8C771"/>
    <w:rsid w:val="001C4158"/>
  </w:style>
  <w:style w:type="paragraph" w:customStyle="1" w:styleId="94D1A945BBAC4A1EA912887626E0C576">
    <w:name w:val="94D1A945BBAC4A1EA912887626E0C576"/>
    <w:rsid w:val="001C4158"/>
  </w:style>
  <w:style w:type="paragraph" w:customStyle="1" w:styleId="33856B3F847F4808BA91DD0ABFED8D52">
    <w:name w:val="33856B3F847F4808BA91DD0ABFED8D52"/>
    <w:rsid w:val="001C4158"/>
  </w:style>
  <w:style w:type="paragraph" w:customStyle="1" w:styleId="7D14141E8C47441E8C91E866E2D83D11">
    <w:name w:val="7D14141E8C47441E8C91E866E2D83D11"/>
    <w:rsid w:val="00093F85"/>
  </w:style>
  <w:style w:type="paragraph" w:customStyle="1" w:styleId="D647B33BD9C242A2825BA65C26BBB89C">
    <w:name w:val="D647B33BD9C242A2825BA65C26BBB89C"/>
    <w:rsid w:val="00093F85"/>
  </w:style>
  <w:style w:type="paragraph" w:customStyle="1" w:styleId="3F507FC05F094A628FFD3A15BF118394">
    <w:name w:val="3F507FC05F094A628FFD3A15BF118394"/>
    <w:rsid w:val="00093F85"/>
  </w:style>
  <w:style w:type="paragraph" w:customStyle="1" w:styleId="03194A4007784D04AC100AF37434AE39">
    <w:name w:val="03194A4007784D04AC100AF37434AE39"/>
    <w:rsid w:val="00093F85"/>
  </w:style>
  <w:style w:type="paragraph" w:customStyle="1" w:styleId="2E380EAE7D084A0EAC4C747BDFC2CDFB">
    <w:name w:val="2E380EAE7D084A0EAC4C747BDFC2CDFB"/>
    <w:rsid w:val="00CC61B3"/>
    <w:pPr>
      <w:spacing w:line="278" w:lineRule="auto"/>
    </w:pPr>
    <w:rPr>
      <w:kern w:val="2"/>
      <w:sz w:val="24"/>
      <w:szCs w:val="24"/>
      <w14:ligatures w14:val="standardContextual"/>
    </w:rPr>
  </w:style>
  <w:style w:type="paragraph" w:customStyle="1" w:styleId="9352279D916946A3B3427A6E9B70BD58">
    <w:name w:val="9352279D916946A3B3427A6E9B70BD58"/>
    <w:rsid w:val="00CC61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783BDFC-47F3-449D-A75A-67C6EDCD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NOC RENEWAL REQUEST FORM_Rev04.dotx</Template>
  <TotalTime>210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DOCUMENT REFERENCING SPECIFICATION</vt:lpstr>
    </vt:vector>
  </TitlesOfParts>
  <Company>DOLPHIN ENERGY LTD</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REFERENCING SPECIFICATION</dc:title>
  <dc:creator>Cenon Velasquez</dc:creator>
  <cp:lastModifiedBy>Mohammed Ali Ahmed Bakari</cp:lastModifiedBy>
  <cp:revision>38</cp:revision>
  <cp:lastPrinted>2015-06-11T08:18:00Z</cp:lastPrinted>
  <dcterms:created xsi:type="dcterms:W3CDTF">2021-09-25T13:14:00Z</dcterms:created>
  <dcterms:modified xsi:type="dcterms:W3CDTF">2024-10-08T10:13:00Z</dcterms:modified>
</cp:coreProperties>
</file>